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22121" w14:textId="723AE6DB" w:rsidR="006A5BE8" w:rsidRPr="006A5BE8" w:rsidRDefault="006A5BE8" w:rsidP="006A5BE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6A5BE8">
        <w:rPr>
          <w:rFonts w:ascii="仿宋_GB2312" w:eastAsia="仿宋_GB2312" w:hint="eastAsia"/>
          <w:sz w:val="32"/>
          <w:szCs w:val="32"/>
        </w:rPr>
        <w:t>附件</w:t>
      </w:r>
      <w:r w:rsidR="00C84526">
        <w:rPr>
          <w:rFonts w:ascii="仿宋_GB2312" w:eastAsia="仿宋_GB2312" w:hint="eastAsia"/>
          <w:sz w:val="32"/>
          <w:szCs w:val="32"/>
        </w:rPr>
        <w:t>一</w:t>
      </w:r>
    </w:p>
    <w:p w14:paraId="72FDD291" w14:textId="628BE506" w:rsidR="00BF1EE2" w:rsidRDefault="00BF1EE2" w:rsidP="008C5119">
      <w:pPr>
        <w:pStyle w:val="ab"/>
        <w:spacing w:before="0"/>
      </w:pPr>
      <w:r w:rsidRPr="00C84526">
        <w:rPr>
          <w:rFonts w:ascii="Times New Roman" w:hAnsi="Times New Roman" w:cs="Times New Roman"/>
        </w:rPr>
        <w:t>2020</w:t>
      </w:r>
      <w:r w:rsidR="00C84526">
        <w:rPr>
          <w:rFonts w:hint="eastAsia"/>
        </w:rPr>
        <w:t>“</w:t>
      </w:r>
      <w:r>
        <w:rPr>
          <w:rFonts w:hint="eastAsia"/>
        </w:rPr>
        <w:t>最美青春故事</w:t>
      </w:r>
      <w:r w:rsidR="00C84526">
        <w:rPr>
          <w:rFonts w:hint="eastAsia"/>
        </w:rPr>
        <w:t>”</w:t>
      </w:r>
      <w:proofErr w:type="gramStart"/>
      <w:r>
        <w:rPr>
          <w:rFonts w:hint="eastAsia"/>
        </w:rPr>
        <w:t>微院好</w:t>
      </w:r>
      <w:proofErr w:type="gramEnd"/>
      <w:r>
        <w:rPr>
          <w:rFonts w:hint="eastAsia"/>
        </w:rPr>
        <w:t>青年报名表</w:t>
      </w:r>
    </w:p>
    <w:tbl>
      <w:tblPr>
        <w:tblStyle w:val="a3"/>
        <w:tblW w:w="8595" w:type="dxa"/>
        <w:jc w:val="center"/>
        <w:tblLook w:val="04A0" w:firstRow="1" w:lastRow="0" w:firstColumn="1" w:lastColumn="0" w:noHBand="0" w:noVBand="1"/>
      </w:tblPr>
      <w:tblGrid>
        <w:gridCol w:w="1271"/>
        <w:gridCol w:w="1105"/>
        <w:gridCol w:w="832"/>
        <w:gridCol w:w="1153"/>
        <w:gridCol w:w="123"/>
        <w:gridCol w:w="756"/>
        <w:gridCol w:w="1531"/>
        <w:gridCol w:w="1021"/>
        <w:gridCol w:w="803"/>
      </w:tblGrid>
      <w:tr w:rsidR="00BF1EE2" w:rsidRPr="000424F3" w14:paraId="3D052CAE" w14:textId="77777777" w:rsidTr="00BD5E7E">
        <w:trPr>
          <w:trHeight w:val="510"/>
          <w:jc w:val="center"/>
        </w:trPr>
        <w:tc>
          <w:tcPr>
            <w:tcW w:w="1271" w:type="dxa"/>
            <w:vAlign w:val="center"/>
            <w:hideMark/>
          </w:tcPr>
          <w:p w14:paraId="0E83EDE1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姓名</w:t>
            </w:r>
          </w:p>
        </w:tc>
        <w:tc>
          <w:tcPr>
            <w:tcW w:w="1937" w:type="dxa"/>
            <w:gridSpan w:val="2"/>
            <w:vAlign w:val="center"/>
            <w:hideMark/>
          </w:tcPr>
          <w:p w14:paraId="7649851C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14:paraId="7D848219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性别</w:t>
            </w:r>
          </w:p>
        </w:tc>
        <w:tc>
          <w:tcPr>
            <w:tcW w:w="2287" w:type="dxa"/>
            <w:gridSpan w:val="2"/>
            <w:vAlign w:val="center"/>
            <w:hideMark/>
          </w:tcPr>
          <w:p w14:paraId="5F7FEDE5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bottom w:val="nil"/>
            </w:tcBorders>
            <w:vAlign w:val="center"/>
            <w:hideMark/>
          </w:tcPr>
          <w:p w14:paraId="49D64AEC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4D245EFD" w14:textId="77777777" w:rsidTr="00BD5E7E">
        <w:trPr>
          <w:trHeight w:val="510"/>
          <w:jc w:val="center"/>
        </w:trPr>
        <w:tc>
          <w:tcPr>
            <w:tcW w:w="1271" w:type="dxa"/>
            <w:vAlign w:val="center"/>
          </w:tcPr>
          <w:p w14:paraId="0A8FED1A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学号</w:t>
            </w:r>
          </w:p>
        </w:tc>
        <w:tc>
          <w:tcPr>
            <w:tcW w:w="1937" w:type="dxa"/>
            <w:gridSpan w:val="2"/>
            <w:vAlign w:val="center"/>
          </w:tcPr>
          <w:p w14:paraId="4E87A269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6E772D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籍贯</w:t>
            </w:r>
          </w:p>
        </w:tc>
        <w:tc>
          <w:tcPr>
            <w:tcW w:w="2287" w:type="dxa"/>
            <w:gridSpan w:val="2"/>
            <w:vAlign w:val="center"/>
          </w:tcPr>
          <w:p w14:paraId="5CDEDBCD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nil"/>
              <w:bottom w:val="nil"/>
            </w:tcBorders>
            <w:vAlign w:val="bottom"/>
          </w:tcPr>
          <w:p w14:paraId="6CA33B3C" w14:textId="03E2C3A5" w:rsidR="00BF1EE2" w:rsidRPr="000424F3" w:rsidRDefault="008C5119" w:rsidP="008C5119">
            <w:pPr>
              <w:spacing w:line="240" w:lineRule="exact"/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照片</w:t>
            </w:r>
          </w:p>
        </w:tc>
      </w:tr>
      <w:tr w:rsidR="00BF1EE2" w:rsidRPr="000424F3" w14:paraId="171CCDCA" w14:textId="77777777" w:rsidTr="00BD5E7E">
        <w:trPr>
          <w:trHeight w:val="510"/>
          <w:jc w:val="center"/>
        </w:trPr>
        <w:tc>
          <w:tcPr>
            <w:tcW w:w="1271" w:type="dxa"/>
            <w:vAlign w:val="center"/>
            <w:hideMark/>
          </w:tcPr>
          <w:p w14:paraId="075CE2DC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班级</w:t>
            </w:r>
          </w:p>
        </w:tc>
        <w:tc>
          <w:tcPr>
            <w:tcW w:w="1937" w:type="dxa"/>
            <w:gridSpan w:val="2"/>
            <w:vAlign w:val="center"/>
            <w:hideMark/>
          </w:tcPr>
          <w:p w14:paraId="1177C853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14:paraId="3B4CC6AF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政治面貌</w:t>
            </w:r>
          </w:p>
        </w:tc>
        <w:tc>
          <w:tcPr>
            <w:tcW w:w="2287" w:type="dxa"/>
            <w:gridSpan w:val="2"/>
            <w:vAlign w:val="center"/>
          </w:tcPr>
          <w:p w14:paraId="0B6EF9B3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nil"/>
              <w:bottom w:val="nil"/>
            </w:tcBorders>
            <w:vAlign w:val="center"/>
          </w:tcPr>
          <w:p w14:paraId="05C9505E" w14:textId="77777777" w:rsidR="00BF1EE2" w:rsidRPr="003A7FE8" w:rsidRDefault="00BF1EE2" w:rsidP="008C5119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77C7B077" w14:textId="77777777" w:rsidTr="00BD5E7E">
        <w:trPr>
          <w:trHeight w:val="510"/>
          <w:jc w:val="center"/>
        </w:trPr>
        <w:tc>
          <w:tcPr>
            <w:tcW w:w="1271" w:type="dxa"/>
            <w:vAlign w:val="center"/>
            <w:hideMark/>
          </w:tcPr>
          <w:p w14:paraId="470F753B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联系方式</w:t>
            </w:r>
          </w:p>
        </w:tc>
        <w:tc>
          <w:tcPr>
            <w:tcW w:w="1937" w:type="dxa"/>
            <w:gridSpan w:val="2"/>
            <w:vAlign w:val="center"/>
            <w:hideMark/>
          </w:tcPr>
          <w:p w14:paraId="371130C6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14:paraId="2988FBB1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QQ</w:t>
            </w:r>
          </w:p>
        </w:tc>
        <w:tc>
          <w:tcPr>
            <w:tcW w:w="2287" w:type="dxa"/>
            <w:gridSpan w:val="2"/>
            <w:vAlign w:val="center"/>
            <w:hideMark/>
          </w:tcPr>
          <w:p w14:paraId="072C6E06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nil"/>
            </w:tcBorders>
            <w:vAlign w:val="center"/>
            <w:hideMark/>
          </w:tcPr>
          <w:p w14:paraId="4E85A2E9" w14:textId="77777777" w:rsidR="00BF1EE2" w:rsidRPr="000424F3" w:rsidRDefault="00BF1EE2" w:rsidP="00C84526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744C17C0" w14:textId="77777777" w:rsidTr="00BD5E7E">
        <w:trPr>
          <w:trHeight w:val="800"/>
          <w:jc w:val="center"/>
        </w:trPr>
        <w:tc>
          <w:tcPr>
            <w:tcW w:w="1271" w:type="dxa"/>
            <w:vMerge w:val="restart"/>
            <w:hideMark/>
          </w:tcPr>
          <w:p w14:paraId="42C9ADAE" w14:textId="77777777" w:rsidR="00BF1EE2" w:rsidRDefault="00BF1EE2" w:rsidP="00BF1EE2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4E18CE24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申请奖项</w:t>
            </w:r>
            <w:r w:rsidRPr="00D31749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“微院十佳青年”和“微院好青年单项奖”</w:t>
            </w:r>
            <w:r w:rsidRPr="00D31749">
              <w:rPr>
                <w:rFonts w:ascii="仿宋" w:eastAsia="仿宋" w:hAnsi="仿宋" w:hint="eastAsia"/>
                <w:szCs w:val="21"/>
              </w:rPr>
              <w:t>可同时申请，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若申请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某项，在该</w:t>
            </w:r>
            <w:r w:rsidRPr="00D31749">
              <w:rPr>
                <w:rFonts w:ascii="仿宋" w:eastAsia="仿宋" w:hAnsi="仿宋" w:hint="eastAsia"/>
                <w:szCs w:val="21"/>
              </w:rPr>
              <w:t>申请项在后面填“是”</w:t>
            </w:r>
            <w:r>
              <w:rPr>
                <w:rFonts w:ascii="仿宋" w:eastAsia="仿宋" w:hAnsi="仿宋" w:hint="eastAsia"/>
                <w:szCs w:val="21"/>
              </w:rPr>
              <w:t>即可</w:t>
            </w:r>
            <w:r w:rsidRPr="00D31749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105" w:type="dxa"/>
            <w:vAlign w:val="center"/>
            <w:hideMark/>
          </w:tcPr>
          <w:p w14:paraId="28A9246E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proofErr w:type="gramStart"/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微院十佳</w:t>
            </w:r>
            <w:proofErr w:type="gramEnd"/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青年</w:t>
            </w:r>
          </w:p>
        </w:tc>
        <w:tc>
          <w:tcPr>
            <w:tcW w:w="6219" w:type="dxa"/>
            <w:gridSpan w:val="7"/>
            <w:noWrap/>
            <w:vAlign w:val="center"/>
            <w:hideMark/>
          </w:tcPr>
          <w:p w14:paraId="7BE75245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6AC7C7E9" w14:textId="77777777" w:rsidTr="00BD5E7E">
        <w:trPr>
          <w:trHeight w:val="510"/>
          <w:jc w:val="center"/>
        </w:trPr>
        <w:tc>
          <w:tcPr>
            <w:tcW w:w="1271" w:type="dxa"/>
            <w:vMerge/>
            <w:hideMark/>
          </w:tcPr>
          <w:p w14:paraId="2638162A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  <w:vAlign w:val="center"/>
            <w:hideMark/>
          </w:tcPr>
          <w:p w14:paraId="50B71502" w14:textId="77777777" w:rsidR="00BF1EE2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1AADE012" w14:textId="77777777" w:rsidR="00BF1EE2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proofErr w:type="gramStart"/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微院好</w:t>
            </w:r>
            <w:proofErr w:type="gramEnd"/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青年单项奖</w:t>
            </w:r>
          </w:p>
          <w:p w14:paraId="1B79CD10" w14:textId="77777777" w:rsidR="00BF1EE2" w:rsidRPr="00D31749" w:rsidRDefault="00BF1EE2" w:rsidP="008C511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1749">
              <w:rPr>
                <w:rFonts w:ascii="仿宋" w:eastAsia="仿宋" w:hAnsi="仿宋" w:hint="eastAsia"/>
                <w:szCs w:val="21"/>
              </w:rPr>
              <w:t>（最多可选</w:t>
            </w:r>
            <w:r w:rsidRPr="00D31749">
              <w:rPr>
                <w:rFonts w:ascii="仿宋" w:eastAsia="仿宋" w:hAnsi="仿宋" w:hint="eastAsia"/>
                <w:color w:val="000000" w:themeColor="text1"/>
                <w:szCs w:val="21"/>
              </w:rPr>
              <w:t>三</w:t>
            </w:r>
            <w:r w:rsidRPr="00D31749">
              <w:rPr>
                <w:rFonts w:ascii="仿宋" w:eastAsia="仿宋" w:hAnsi="仿宋" w:hint="eastAsia"/>
                <w:szCs w:val="21"/>
              </w:rPr>
              <w:t>项）</w:t>
            </w:r>
          </w:p>
        </w:tc>
        <w:tc>
          <w:tcPr>
            <w:tcW w:w="1985" w:type="dxa"/>
            <w:gridSpan w:val="2"/>
            <w:vAlign w:val="center"/>
            <w:hideMark/>
          </w:tcPr>
          <w:p w14:paraId="2ABC8CF8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学习</w:t>
            </w:r>
            <w:proofErr w:type="gramStart"/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优异好</w:t>
            </w:r>
            <w:proofErr w:type="gramEnd"/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青年</w:t>
            </w:r>
          </w:p>
        </w:tc>
        <w:tc>
          <w:tcPr>
            <w:tcW w:w="879" w:type="dxa"/>
            <w:gridSpan w:val="2"/>
            <w:vAlign w:val="center"/>
            <w:hideMark/>
          </w:tcPr>
          <w:p w14:paraId="1E78DBBD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  <w:hideMark/>
          </w:tcPr>
          <w:p w14:paraId="1D92ACBE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公益奉献好青年</w:t>
            </w:r>
          </w:p>
        </w:tc>
        <w:tc>
          <w:tcPr>
            <w:tcW w:w="803" w:type="dxa"/>
            <w:hideMark/>
          </w:tcPr>
          <w:p w14:paraId="1EF9A8A7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1CD9CB6E" w14:textId="77777777" w:rsidTr="00BD5E7E">
        <w:trPr>
          <w:trHeight w:val="510"/>
          <w:jc w:val="center"/>
        </w:trPr>
        <w:tc>
          <w:tcPr>
            <w:tcW w:w="1271" w:type="dxa"/>
            <w:vMerge/>
            <w:hideMark/>
          </w:tcPr>
          <w:p w14:paraId="0D4D2D29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14:paraId="64CA2694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  <w:hideMark/>
          </w:tcPr>
          <w:p w14:paraId="3A36EDCF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创新创业好青年</w:t>
            </w:r>
          </w:p>
        </w:tc>
        <w:tc>
          <w:tcPr>
            <w:tcW w:w="879" w:type="dxa"/>
            <w:gridSpan w:val="2"/>
            <w:vAlign w:val="center"/>
            <w:hideMark/>
          </w:tcPr>
          <w:p w14:paraId="684DE335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  <w:hideMark/>
          </w:tcPr>
          <w:p w14:paraId="0F124D43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艺体特长好青年</w:t>
            </w:r>
          </w:p>
        </w:tc>
        <w:tc>
          <w:tcPr>
            <w:tcW w:w="803" w:type="dxa"/>
            <w:hideMark/>
          </w:tcPr>
          <w:p w14:paraId="4C2AB11F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013CDD3C" w14:textId="77777777" w:rsidTr="00BD5E7E">
        <w:trPr>
          <w:trHeight w:val="510"/>
          <w:jc w:val="center"/>
        </w:trPr>
        <w:tc>
          <w:tcPr>
            <w:tcW w:w="1271" w:type="dxa"/>
            <w:vMerge/>
            <w:hideMark/>
          </w:tcPr>
          <w:p w14:paraId="6A5DF447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14:paraId="31714646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  <w:hideMark/>
          </w:tcPr>
          <w:p w14:paraId="61A1B648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科技竞赛好青年</w:t>
            </w:r>
          </w:p>
        </w:tc>
        <w:tc>
          <w:tcPr>
            <w:tcW w:w="879" w:type="dxa"/>
            <w:gridSpan w:val="2"/>
            <w:vAlign w:val="center"/>
            <w:hideMark/>
          </w:tcPr>
          <w:p w14:paraId="13DAD39B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  <w:hideMark/>
          </w:tcPr>
          <w:p w14:paraId="4CF4A6EB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实习实践好青年</w:t>
            </w:r>
          </w:p>
        </w:tc>
        <w:tc>
          <w:tcPr>
            <w:tcW w:w="803" w:type="dxa"/>
            <w:hideMark/>
          </w:tcPr>
          <w:p w14:paraId="60B45565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5723E91C" w14:textId="77777777" w:rsidTr="00BD5E7E">
        <w:trPr>
          <w:trHeight w:val="510"/>
          <w:jc w:val="center"/>
        </w:trPr>
        <w:tc>
          <w:tcPr>
            <w:tcW w:w="1271" w:type="dxa"/>
            <w:vMerge/>
            <w:hideMark/>
          </w:tcPr>
          <w:p w14:paraId="16FFFC99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14:paraId="758A3D17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  <w:hideMark/>
          </w:tcPr>
          <w:p w14:paraId="535699F2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自立自强好青年</w:t>
            </w:r>
          </w:p>
        </w:tc>
        <w:tc>
          <w:tcPr>
            <w:tcW w:w="879" w:type="dxa"/>
            <w:gridSpan w:val="2"/>
            <w:vAlign w:val="center"/>
            <w:hideMark/>
          </w:tcPr>
          <w:p w14:paraId="3C5CC171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  <w:hideMark/>
          </w:tcPr>
          <w:p w14:paraId="4D75CE70" w14:textId="77777777" w:rsidR="00BF1EE2" w:rsidRPr="00BF1EE2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红色朝阳好青年</w:t>
            </w:r>
          </w:p>
        </w:tc>
        <w:tc>
          <w:tcPr>
            <w:tcW w:w="803" w:type="dxa"/>
            <w:hideMark/>
          </w:tcPr>
          <w:p w14:paraId="3B7D75FB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393DF434" w14:textId="77777777" w:rsidTr="00BD5E7E">
        <w:trPr>
          <w:trHeight w:val="510"/>
          <w:jc w:val="center"/>
        </w:trPr>
        <w:tc>
          <w:tcPr>
            <w:tcW w:w="1271" w:type="dxa"/>
            <w:vMerge/>
            <w:hideMark/>
          </w:tcPr>
          <w:p w14:paraId="17B2C997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14:paraId="40EC6758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  <w:hideMark/>
          </w:tcPr>
          <w:p w14:paraId="48456B5E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民族团结好青年</w:t>
            </w:r>
          </w:p>
        </w:tc>
        <w:tc>
          <w:tcPr>
            <w:tcW w:w="879" w:type="dxa"/>
            <w:gridSpan w:val="2"/>
            <w:vAlign w:val="center"/>
            <w:hideMark/>
          </w:tcPr>
          <w:p w14:paraId="2A34CB2B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  <w:hideMark/>
          </w:tcPr>
          <w:p w14:paraId="4662F82D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学习进步好青年</w:t>
            </w:r>
          </w:p>
        </w:tc>
        <w:tc>
          <w:tcPr>
            <w:tcW w:w="803" w:type="dxa"/>
            <w:hideMark/>
          </w:tcPr>
          <w:p w14:paraId="5DD7C218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3EC39C4B" w14:textId="77777777" w:rsidTr="00BD5E7E">
        <w:trPr>
          <w:trHeight w:val="510"/>
          <w:jc w:val="center"/>
        </w:trPr>
        <w:tc>
          <w:tcPr>
            <w:tcW w:w="1271" w:type="dxa"/>
            <w:vMerge/>
            <w:hideMark/>
          </w:tcPr>
          <w:p w14:paraId="18CE2E6F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14:paraId="38D80D00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  <w:hideMark/>
          </w:tcPr>
          <w:p w14:paraId="53778713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劳动模范好青年</w:t>
            </w:r>
          </w:p>
        </w:tc>
        <w:tc>
          <w:tcPr>
            <w:tcW w:w="879" w:type="dxa"/>
            <w:gridSpan w:val="2"/>
            <w:vAlign w:val="center"/>
            <w:hideMark/>
          </w:tcPr>
          <w:p w14:paraId="2B85C815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  <w:hideMark/>
          </w:tcPr>
          <w:p w14:paraId="4659A1D9" w14:textId="77777777" w:rsidR="00BF1EE2" w:rsidRPr="00BF1EE2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proofErr w:type="gramStart"/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微院潜力好</w:t>
            </w:r>
            <w:proofErr w:type="gramEnd"/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青年</w:t>
            </w:r>
          </w:p>
        </w:tc>
        <w:tc>
          <w:tcPr>
            <w:tcW w:w="803" w:type="dxa"/>
            <w:hideMark/>
          </w:tcPr>
          <w:p w14:paraId="77A2E1F6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49858188" w14:textId="77777777" w:rsidTr="00BD5E7E">
        <w:trPr>
          <w:trHeight w:val="510"/>
          <w:jc w:val="center"/>
        </w:trPr>
        <w:tc>
          <w:tcPr>
            <w:tcW w:w="1271" w:type="dxa"/>
            <w:vMerge/>
            <w:hideMark/>
          </w:tcPr>
          <w:p w14:paraId="714FC1E2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14:paraId="1BCDF6BC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  <w:hideMark/>
          </w:tcPr>
          <w:p w14:paraId="477F590C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防疫抗</w:t>
            </w:r>
            <w:proofErr w:type="gramStart"/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疫</w:t>
            </w:r>
            <w:proofErr w:type="gramEnd"/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好青年</w:t>
            </w:r>
          </w:p>
        </w:tc>
        <w:tc>
          <w:tcPr>
            <w:tcW w:w="879" w:type="dxa"/>
            <w:gridSpan w:val="2"/>
            <w:vAlign w:val="center"/>
            <w:hideMark/>
          </w:tcPr>
          <w:p w14:paraId="7B87F786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  <w:hideMark/>
          </w:tcPr>
          <w:p w14:paraId="2A2FCB8A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14:paraId="06A02A5A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50F7E874" w14:textId="77777777" w:rsidTr="00BD5E7E">
        <w:trPr>
          <w:trHeight w:val="1469"/>
          <w:jc w:val="center"/>
        </w:trPr>
        <w:tc>
          <w:tcPr>
            <w:tcW w:w="1271" w:type="dxa"/>
            <w:vAlign w:val="center"/>
            <w:hideMark/>
          </w:tcPr>
          <w:p w14:paraId="21C71926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个人简介</w:t>
            </w:r>
          </w:p>
        </w:tc>
        <w:tc>
          <w:tcPr>
            <w:tcW w:w="7324" w:type="dxa"/>
            <w:gridSpan w:val="8"/>
            <w:hideMark/>
          </w:tcPr>
          <w:p w14:paraId="6E1C7901" w14:textId="77777777" w:rsidR="00BF1EE2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555B1007" w14:textId="77777777" w:rsidR="00BF1EE2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2182AF57" w14:textId="77777777" w:rsidR="00BF1EE2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2D8D6B6E" w14:textId="77777777" w:rsidR="00BF1EE2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255F3819" w14:textId="77777777" w:rsidR="00BF1EE2" w:rsidRPr="000424F3" w:rsidRDefault="00BF1EE2" w:rsidP="00BF1EE2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21B47075" w14:textId="77777777" w:rsidTr="00BD5E7E">
        <w:trPr>
          <w:trHeight w:val="1641"/>
          <w:jc w:val="center"/>
        </w:trPr>
        <w:tc>
          <w:tcPr>
            <w:tcW w:w="1271" w:type="dxa"/>
            <w:vAlign w:val="center"/>
            <w:hideMark/>
          </w:tcPr>
          <w:p w14:paraId="519D8E05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个人事迹</w:t>
            </w:r>
          </w:p>
        </w:tc>
        <w:tc>
          <w:tcPr>
            <w:tcW w:w="7324" w:type="dxa"/>
            <w:gridSpan w:val="8"/>
            <w:hideMark/>
          </w:tcPr>
          <w:p w14:paraId="245E3487" w14:textId="77777777" w:rsidR="00BF1EE2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4D11E94C" w14:textId="77777777" w:rsidR="00BF1EE2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432FE2AC" w14:textId="77777777" w:rsidR="00BF1EE2" w:rsidRDefault="00BF1EE2" w:rsidP="00BF1EE2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1F17C710" w14:textId="77777777" w:rsidR="00BF1EE2" w:rsidRDefault="00BF1EE2" w:rsidP="00BF1EE2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6E3C7DD6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4B1ED729" w14:textId="77777777" w:rsidTr="00BD5E7E">
        <w:trPr>
          <w:trHeight w:val="800"/>
          <w:jc w:val="center"/>
        </w:trPr>
        <w:tc>
          <w:tcPr>
            <w:tcW w:w="1271" w:type="dxa"/>
            <w:vAlign w:val="center"/>
            <w:hideMark/>
          </w:tcPr>
          <w:p w14:paraId="224AF9C5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推荐人推荐理由</w:t>
            </w:r>
          </w:p>
        </w:tc>
        <w:tc>
          <w:tcPr>
            <w:tcW w:w="7324" w:type="dxa"/>
            <w:gridSpan w:val="8"/>
            <w:hideMark/>
          </w:tcPr>
          <w:p w14:paraId="315CB610" w14:textId="77777777" w:rsidR="00BF1EE2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4CC13FD4" w14:textId="77777777" w:rsidR="00BF1EE2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2CBA94D0" w14:textId="77777777" w:rsidR="00BF1EE2" w:rsidRDefault="00BF1EE2" w:rsidP="00BF1EE2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0CEBBF84" w14:textId="77777777" w:rsidR="00BF1EE2" w:rsidRPr="000424F3" w:rsidRDefault="00BF1EE2" w:rsidP="00BF1EE2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BF1EE2" w:rsidRPr="000424F3" w14:paraId="191FBBE6" w14:textId="77777777" w:rsidTr="00BD5E7E">
        <w:trPr>
          <w:trHeight w:val="1736"/>
          <w:jc w:val="center"/>
        </w:trPr>
        <w:tc>
          <w:tcPr>
            <w:tcW w:w="1271" w:type="dxa"/>
            <w:vAlign w:val="center"/>
            <w:hideMark/>
          </w:tcPr>
          <w:p w14:paraId="7931202D" w14:textId="77777777" w:rsidR="00BF1EE2" w:rsidRPr="000424F3" w:rsidRDefault="00BF1EE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备注</w:t>
            </w:r>
          </w:p>
        </w:tc>
        <w:tc>
          <w:tcPr>
            <w:tcW w:w="7324" w:type="dxa"/>
            <w:gridSpan w:val="8"/>
            <w:hideMark/>
          </w:tcPr>
          <w:p w14:paraId="6CAC47D8" w14:textId="18235E1F" w:rsidR="00BF1EE2" w:rsidRPr="008C5119" w:rsidRDefault="00BF1EE2" w:rsidP="00E863E0">
            <w:pPr>
              <w:rPr>
                <w:rFonts w:ascii="Adobe 仿宋 Std R" w:eastAsia="Adobe 仿宋 Std R" w:hAnsi="Adobe 仿宋 Std R"/>
                <w:sz w:val="22"/>
              </w:rPr>
            </w:pPr>
            <w:r w:rsidRPr="008C5119">
              <w:rPr>
                <w:rFonts w:ascii="Adobe 仿宋 Std R" w:eastAsia="Adobe 仿宋 Std R" w:hAnsi="Adobe 仿宋 Std R" w:hint="eastAsia"/>
                <w:sz w:val="22"/>
              </w:rPr>
              <w:t>·报名者将材料发送至团委邮箱（</w:t>
            </w:r>
            <w:hyperlink r:id="rId8" w:history="1">
              <w:r w:rsidRPr="008C5119">
                <w:rPr>
                  <w:rStyle w:val="aa"/>
                  <w:rFonts w:ascii="Adobe 仿宋 Std R" w:eastAsia="Adobe 仿宋 Std R" w:hAnsi="Adobe 仿宋 Std R" w:hint="eastAsia"/>
                  <w:sz w:val="22"/>
                </w:rPr>
                <w:t>1</w:t>
              </w:r>
              <w:r w:rsidRPr="008C5119">
                <w:rPr>
                  <w:rStyle w:val="aa"/>
                  <w:rFonts w:ascii="Adobe 仿宋 Std R" w:eastAsia="Adobe 仿宋 Std R" w:hAnsi="Adobe 仿宋 Std R"/>
                  <w:sz w:val="22"/>
                </w:rPr>
                <w:t>959055643@qq.com</w:t>
              </w:r>
            </w:hyperlink>
            <w:r w:rsidRPr="008C5119">
              <w:rPr>
                <w:rFonts w:ascii="Adobe 仿宋 Std R" w:eastAsia="Adobe 仿宋 Std R" w:hAnsi="Adobe 仿宋 Std R" w:hint="eastAsia"/>
                <w:sz w:val="22"/>
              </w:rPr>
              <w:t>）即可</w:t>
            </w:r>
            <w:r w:rsidR="008C5119">
              <w:rPr>
                <w:rFonts w:ascii="Adobe 仿宋 Std R" w:eastAsia="Adobe 仿宋 Std R" w:hAnsi="Adobe 仿宋 Std R" w:hint="eastAsia"/>
                <w:sz w:val="22"/>
              </w:rPr>
              <w:t>。</w:t>
            </w:r>
          </w:p>
          <w:p w14:paraId="284D2015" w14:textId="000B4EE5" w:rsidR="00BF1EE2" w:rsidRPr="008C5119" w:rsidRDefault="00BF1EE2" w:rsidP="00E863E0">
            <w:pPr>
              <w:rPr>
                <w:rFonts w:ascii="Adobe 仿宋 Std R" w:eastAsia="Adobe 仿宋 Std R" w:hAnsi="Adobe 仿宋 Std R"/>
                <w:sz w:val="22"/>
              </w:rPr>
            </w:pPr>
            <w:r w:rsidRPr="008C5119">
              <w:rPr>
                <w:rFonts w:ascii="Adobe 仿宋 Std R" w:eastAsia="Adobe 仿宋 Std R" w:hAnsi="Adobe 仿宋 Std R" w:hint="eastAsia"/>
                <w:sz w:val="22"/>
              </w:rPr>
              <w:t>·报名者若有资料补充（证书，奖项等），上交文件夹（命名：姓名+学号），文件夹中包括报名表（命名：姓名＋学号）及补充材料</w:t>
            </w:r>
            <w:r w:rsidR="008C5119">
              <w:rPr>
                <w:rFonts w:ascii="Adobe 仿宋 Std R" w:eastAsia="Adobe 仿宋 Std R" w:hAnsi="Adobe 仿宋 Std R" w:hint="eastAsia"/>
                <w:sz w:val="22"/>
              </w:rPr>
              <w:t>。</w:t>
            </w:r>
          </w:p>
          <w:p w14:paraId="31D48DC9" w14:textId="0F8525C4" w:rsidR="00A6597F" w:rsidRPr="008C5119" w:rsidRDefault="00BF1EE2" w:rsidP="00E863E0">
            <w:pPr>
              <w:rPr>
                <w:rFonts w:ascii="Adobe 仿宋 Std R" w:eastAsia="Adobe 仿宋 Std R" w:hAnsi="Adobe 仿宋 Std R"/>
                <w:sz w:val="22"/>
              </w:rPr>
            </w:pPr>
            <w:r w:rsidRPr="008C5119">
              <w:rPr>
                <w:rFonts w:ascii="Adobe 仿宋 Std R" w:eastAsia="Adobe 仿宋 Std R" w:hAnsi="Adobe 仿宋 Std R" w:hint="eastAsia"/>
                <w:sz w:val="22"/>
              </w:rPr>
              <w:t>·报名者若无其他材料，上交报名表即可（命名：姓名+学号）</w:t>
            </w:r>
            <w:r w:rsidR="008C5119">
              <w:rPr>
                <w:rFonts w:ascii="Adobe 仿宋 Std R" w:eastAsia="Adobe 仿宋 Std R" w:hAnsi="Adobe 仿宋 Std R" w:hint="eastAsia"/>
                <w:sz w:val="22"/>
              </w:rPr>
              <w:t>。</w:t>
            </w:r>
          </w:p>
          <w:p w14:paraId="42502EC9" w14:textId="4F03962B" w:rsidR="00A6597F" w:rsidRPr="00B9655A" w:rsidRDefault="00A6597F" w:rsidP="00E863E0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8C5119">
              <w:rPr>
                <w:rFonts w:ascii="Adobe 仿宋 Std R" w:eastAsia="Adobe 仿宋 Std R" w:hAnsi="Adobe 仿宋 Std R" w:hint="eastAsia"/>
                <w:sz w:val="22"/>
              </w:rPr>
              <w:t>·报名者请加入Q</w:t>
            </w:r>
            <w:r w:rsidRPr="008C5119">
              <w:rPr>
                <w:rFonts w:ascii="Adobe 仿宋 Std R" w:eastAsia="Adobe 仿宋 Std R" w:hAnsi="Adobe 仿宋 Std R"/>
                <w:sz w:val="22"/>
              </w:rPr>
              <w:t>Q群：1102563960以获取</w:t>
            </w:r>
            <w:r w:rsidR="00B24177" w:rsidRPr="008C5119">
              <w:rPr>
                <w:rFonts w:ascii="Adobe 仿宋 Std R" w:eastAsia="Adobe 仿宋 Std R" w:hAnsi="Adobe 仿宋 Std R"/>
                <w:sz w:val="22"/>
              </w:rPr>
              <w:t>详细</w:t>
            </w:r>
            <w:r w:rsidR="00174BA3" w:rsidRPr="008C5119">
              <w:rPr>
                <w:rFonts w:ascii="Adobe 仿宋 Std R" w:eastAsia="Adobe 仿宋 Std R" w:hAnsi="Adobe 仿宋 Std R"/>
                <w:sz w:val="22"/>
              </w:rPr>
              <w:t>信息</w:t>
            </w:r>
            <w:r w:rsidR="008C5119">
              <w:rPr>
                <w:rFonts w:ascii="Adobe 仿宋 Std R" w:eastAsia="Adobe 仿宋 Std R" w:hAnsi="Adobe 仿宋 Std R" w:hint="eastAsia"/>
                <w:sz w:val="22"/>
              </w:rPr>
              <w:t>。</w:t>
            </w:r>
          </w:p>
        </w:tc>
      </w:tr>
    </w:tbl>
    <w:p w14:paraId="71782917" w14:textId="0B74A986" w:rsidR="00463362" w:rsidRPr="006A5BE8" w:rsidRDefault="006A5BE8" w:rsidP="0046336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C84526">
        <w:rPr>
          <w:rFonts w:ascii="仿宋_GB2312" w:eastAsia="仿宋_GB2312" w:hint="eastAsia"/>
          <w:sz w:val="32"/>
          <w:szCs w:val="32"/>
        </w:rPr>
        <w:t>二</w:t>
      </w:r>
    </w:p>
    <w:p w14:paraId="29CD3C96" w14:textId="590A4EAD" w:rsidR="00463362" w:rsidRDefault="00463362" w:rsidP="008C5119">
      <w:pPr>
        <w:pStyle w:val="ab"/>
        <w:spacing w:before="0"/>
      </w:pPr>
      <w:r w:rsidRPr="00C84526">
        <w:rPr>
          <w:rFonts w:ascii="Times New Roman" w:hAnsi="Times New Roman" w:cs="Times New Roman"/>
        </w:rPr>
        <w:t>2020</w:t>
      </w:r>
      <w:r w:rsidR="00C84526">
        <w:rPr>
          <w:rFonts w:asciiTheme="minorEastAsia" w:eastAsiaTheme="minorEastAsia" w:hAnsiTheme="minorEastAsia" w:hint="eastAsia"/>
        </w:rPr>
        <w:t>“</w:t>
      </w:r>
      <w:r w:rsidRPr="00C84526">
        <w:rPr>
          <w:rFonts w:asciiTheme="minorEastAsia" w:eastAsiaTheme="minorEastAsia" w:hAnsiTheme="minorEastAsia" w:hint="eastAsia"/>
        </w:rPr>
        <w:t>最美青春故事</w:t>
      </w:r>
      <w:r w:rsidRPr="00C84526">
        <w:rPr>
          <w:rFonts w:asciiTheme="minorEastAsia" w:eastAsiaTheme="minorEastAsia" w:hAnsiTheme="minorEastAsia"/>
        </w:rPr>
        <w:t>”</w:t>
      </w:r>
      <w:proofErr w:type="gramStart"/>
      <w:r>
        <w:rPr>
          <w:rFonts w:hint="eastAsia"/>
        </w:rPr>
        <w:t>微院好</w:t>
      </w:r>
      <w:proofErr w:type="gramEnd"/>
      <w:r>
        <w:rPr>
          <w:rFonts w:hint="eastAsia"/>
        </w:rPr>
        <w:t>青年</w:t>
      </w:r>
      <w:r w:rsidR="002A2B36">
        <w:rPr>
          <w:rFonts w:hint="eastAsia"/>
        </w:rPr>
        <w:t>组织</w:t>
      </w:r>
      <w:r w:rsidR="002A2B36">
        <w:rPr>
          <w:rFonts w:hint="eastAsia"/>
        </w:rPr>
        <w:t>/</w:t>
      </w:r>
      <w:r w:rsidR="00815830">
        <w:rPr>
          <w:rFonts w:hint="eastAsia"/>
        </w:rPr>
        <w:t>团体</w:t>
      </w:r>
      <w:r>
        <w:rPr>
          <w:rFonts w:hint="eastAsia"/>
        </w:rPr>
        <w:t>报名表</w:t>
      </w:r>
    </w:p>
    <w:tbl>
      <w:tblPr>
        <w:tblStyle w:val="a3"/>
        <w:tblW w:w="8544" w:type="dxa"/>
        <w:jc w:val="center"/>
        <w:tblLook w:val="04A0" w:firstRow="1" w:lastRow="0" w:firstColumn="1" w:lastColumn="0" w:noHBand="0" w:noVBand="1"/>
      </w:tblPr>
      <w:tblGrid>
        <w:gridCol w:w="1263"/>
        <w:gridCol w:w="2367"/>
        <w:gridCol w:w="1549"/>
        <w:gridCol w:w="3365"/>
      </w:tblGrid>
      <w:tr w:rsidR="002A2B36" w:rsidRPr="000424F3" w14:paraId="3D6A4A4A" w14:textId="77777777" w:rsidTr="00BD5E7E">
        <w:trPr>
          <w:trHeight w:val="1054"/>
          <w:jc w:val="center"/>
        </w:trPr>
        <w:tc>
          <w:tcPr>
            <w:tcW w:w="1263" w:type="dxa"/>
            <w:vAlign w:val="center"/>
            <w:hideMark/>
          </w:tcPr>
          <w:p w14:paraId="419A0941" w14:textId="77777777" w:rsidR="002A2B36" w:rsidRPr="000424F3" w:rsidRDefault="002A2B36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组织/团体名称</w:t>
            </w:r>
          </w:p>
        </w:tc>
        <w:tc>
          <w:tcPr>
            <w:tcW w:w="7281" w:type="dxa"/>
            <w:gridSpan w:val="3"/>
            <w:vAlign w:val="center"/>
            <w:hideMark/>
          </w:tcPr>
          <w:p w14:paraId="4D61D662" w14:textId="77777777" w:rsidR="002A2B36" w:rsidRPr="000424F3" w:rsidRDefault="002A2B36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2A2B36" w:rsidRPr="000424F3" w14:paraId="44330310" w14:textId="77777777" w:rsidTr="00BD5E7E">
        <w:trPr>
          <w:trHeight w:val="887"/>
          <w:jc w:val="center"/>
        </w:trPr>
        <w:tc>
          <w:tcPr>
            <w:tcW w:w="1263" w:type="dxa"/>
            <w:vAlign w:val="center"/>
            <w:hideMark/>
          </w:tcPr>
          <w:p w14:paraId="31B0C6CF" w14:textId="77777777" w:rsidR="002A2B36" w:rsidRPr="000424F3" w:rsidRDefault="002A2B36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负责人</w:t>
            </w: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联系方式</w:t>
            </w:r>
          </w:p>
        </w:tc>
        <w:tc>
          <w:tcPr>
            <w:tcW w:w="2367" w:type="dxa"/>
            <w:vAlign w:val="center"/>
            <w:hideMark/>
          </w:tcPr>
          <w:p w14:paraId="65C7C971" w14:textId="77777777" w:rsidR="002A2B36" w:rsidRPr="000424F3" w:rsidRDefault="002A2B36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  <w:hideMark/>
          </w:tcPr>
          <w:p w14:paraId="3C87D083" w14:textId="77777777" w:rsidR="002A2B36" w:rsidRPr="000424F3" w:rsidRDefault="002A2B36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负责人</w:t>
            </w: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QQ</w:t>
            </w:r>
          </w:p>
        </w:tc>
        <w:tc>
          <w:tcPr>
            <w:tcW w:w="3364" w:type="dxa"/>
            <w:tcBorders>
              <w:top w:val="nil"/>
            </w:tcBorders>
            <w:vAlign w:val="center"/>
            <w:hideMark/>
          </w:tcPr>
          <w:p w14:paraId="415710F9" w14:textId="77777777" w:rsidR="002A2B36" w:rsidRPr="000424F3" w:rsidRDefault="002A2B36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463362" w:rsidRPr="000424F3" w14:paraId="5AC7E061" w14:textId="77777777" w:rsidTr="00BD5E7E">
        <w:trPr>
          <w:trHeight w:val="5184"/>
          <w:jc w:val="center"/>
        </w:trPr>
        <w:tc>
          <w:tcPr>
            <w:tcW w:w="1263" w:type="dxa"/>
            <w:vAlign w:val="center"/>
            <w:hideMark/>
          </w:tcPr>
          <w:p w14:paraId="74095826" w14:textId="77777777" w:rsidR="00463362" w:rsidRPr="000424F3" w:rsidRDefault="002A2B36" w:rsidP="00B272B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组织/团体</w:t>
            </w:r>
            <w:r w:rsidR="00463362"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简介</w:t>
            </w:r>
          </w:p>
        </w:tc>
        <w:tc>
          <w:tcPr>
            <w:tcW w:w="7281" w:type="dxa"/>
            <w:gridSpan w:val="3"/>
            <w:hideMark/>
          </w:tcPr>
          <w:p w14:paraId="258793C1" w14:textId="77777777" w:rsidR="00463362" w:rsidRDefault="00463362" w:rsidP="00B272B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5D3C26F5" w14:textId="77777777" w:rsidR="00463362" w:rsidRDefault="00463362" w:rsidP="00B272B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67AF68A8" w14:textId="77777777" w:rsidR="00463362" w:rsidRDefault="00463362" w:rsidP="00B272B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4F4EE533" w14:textId="77777777" w:rsidR="00463362" w:rsidRDefault="00463362" w:rsidP="00B272B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20BBAC26" w14:textId="77777777" w:rsidR="00463362" w:rsidRPr="000424F3" w:rsidRDefault="00463362" w:rsidP="00B272B9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463362" w:rsidRPr="000424F3" w14:paraId="221EC53D" w14:textId="77777777" w:rsidTr="00BD5E7E">
        <w:trPr>
          <w:trHeight w:val="2324"/>
          <w:jc w:val="center"/>
        </w:trPr>
        <w:tc>
          <w:tcPr>
            <w:tcW w:w="1263" w:type="dxa"/>
            <w:vAlign w:val="center"/>
            <w:hideMark/>
          </w:tcPr>
          <w:p w14:paraId="40F7DA61" w14:textId="77777777" w:rsidR="00463362" w:rsidRPr="000424F3" w:rsidRDefault="002A2B36" w:rsidP="00B272B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组织/</w:t>
            </w:r>
            <w:proofErr w:type="gramStart"/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团体</w:t>
            </w:r>
            <w:r w:rsidR="00463362"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事迹</w:t>
            </w:r>
            <w:proofErr w:type="gramEnd"/>
          </w:p>
        </w:tc>
        <w:tc>
          <w:tcPr>
            <w:tcW w:w="7281" w:type="dxa"/>
            <w:gridSpan w:val="3"/>
            <w:hideMark/>
          </w:tcPr>
          <w:p w14:paraId="7F819FB7" w14:textId="77777777" w:rsidR="00463362" w:rsidRDefault="00463362" w:rsidP="00B272B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2AD91F93" w14:textId="77777777" w:rsidR="00463362" w:rsidRDefault="00463362" w:rsidP="00B272B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669D1A0D" w14:textId="77777777" w:rsidR="00463362" w:rsidRDefault="00463362" w:rsidP="00B272B9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33FD41C9" w14:textId="77777777" w:rsidR="00463362" w:rsidRDefault="00463362" w:rsidP="00B272B9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15D1866D" w14:textId="77777777" w:rsidR="00463362" w:rsidRPr="000424F3" w:rsidRDefault="00463362" w:rsidP="00B272B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463362" w:rsidRPr="000424F3" w14:paraId="14C3365F" w14:textId="77777777" w:rsidTr="00BD5E7E">
        <w:trPr>
          <w:trHeight w:val="1405"/>
          <w:jc w:val="center"/>
        </w:trPr>
        <w:tc>
          <w:tcPr>
            <w:tcW w:w="1263" w:type="dxa"/>
            <w:vAlign w:val="center"/>
            <w:hideMark/>
          </w:tcPr>
          <w:p w14:paraId="11816D22" w14:textId="77777777" w:rsidR="00463362" w:rsidRPr="000424F3" w:rsidRDefault="00463362" w:rsidP="00B272B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0424F3">
              <w:rPr>
                <w:rFonts w:ascii="Adobe 仿宋 Std R" w:eastAsia="Adobe 仿宋 Std R" w:hAnsi="Adobe 仿宋 Std R" w:hint="eastAsia"/>
                <w:sz w:val="24"/>
                <w:szCs w:val="24"/>
              </w:rPr>
              <w:t>推荐人推荐理由</w:t>
            </w:r>
            <w:r w:rsidR="002A2B36" w:rsidRPr="008C5119">
              <w:rPr>
                <w:rFonts w:ascii="Adobe 仿宋 Std R" w:eastAsia="Adobe 仿宋 Std R" w:hAnsi="Adobe 仿宋 Std R" w:hint="eastAsia"/>
                <w:sz w:val="22"/>
              </w:rPr>
              <w:t>（若无可不用填写）</w:t>
            </w:r>
          </w:p>
        </w:tc>
        <w:tc>
          <w:tcPr>
            <w:tcW w:w="7281" w:type="dxa"/>
            <w:gridSpan w:val="3"/>
            <w:hideMark/>
          </w:tcPr>
          <w:p w14:paraId="2D447F21" w14:textId="77777777" w:rsidR="00463362" w:rsidRDefault="00463362" w:rsidP="00B272B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37CDDD4B" w14:textId="77777777" w:rsidR="00463362" w:rsidRDefault="00463362" w:rsidP="00B272B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6FAF6AF2" w14:textId="77777777" w:rsidR="00463362" w:rsidRDefault="00463362" w:rsidP="00B272B9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  <w:p w14:paraId="37A6CAEA" w14:textId="77777777" w:rsidR="00463362" w:rsidRPr="000424F3" w:rsidRDefault="00463362" w:rsidP="00B272B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</w:p>
        </w:tc>
      </w:tr>
      <w:tr w:rsidR="00463362" w:rsidRPr="000424F3" w14:paraId="7DC48AF8" w14:textId="77777777" w:rsidTr="00BD5E7E">
        <w:trPr>
          <w:trHeight w:val="1541"/>
          <w:jc w:val="center"/>
        </w:trPr>
        <w:tc>
          <w:tcPr>
            <w:tcW w:w="1263" w:type="dxa"/>
            <w:vAlign w:val="center"/>
            <w:hideMark/>
          </w:tcPr>
          <w:p w14:paraId="2009994E" w14:textId="77777777" w:rsidR="00463362" w:rsidRPr="000424F3" w:rsidRDefault="00463362" w:rsidP="008C5119">
            <w:pPr>
              <w:jc w:val="center"/>
              <w:rPr>
                <w:rFonts w:ascii="Adobe 仿宋 Std R" w:eastAsia="Adobe 仿宋 Std R" w:hAnsi="Adobe 仿宋 Std R"/>
                <w:sz w:val="24"/>
                <w:szCs w:val="24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备注</w:t>
            </w:r>
          </w:p>
        </w:tc>
        <w:tc>
          <w:tcPr>
            <w:tcW w:w="7281" w:type="dxa"/>
            <w:gridSpan w:val="3"/>
            <w:hideMark/>
          </w:tcPr>
          <w:p w14:paraId="2B4B010E" w14:textId="14186C3A" w:rsidR="00463362" w:rsidRPr="008C5119" w:rsidRDefault="00463362" w:rsidP="00B272B9">
            <w:pPr>
              <w:rPr>
                <w:rFonts w:ascii="Adobe 仿宋 Std R" w:eastAsia="Adobe 仿宋 Std R" w:hAnsi="Adobe 仿宋 Std R"/>
                <w:sz w:val="22"/>
              </w:rPr>
            </w:pPr>
            <w:r>
              <w:rPr>
                <w:rFonts w:ascii="Adobe 仿宋 Std R" w:eastAsia="Adobe 仿宋 Std R" w:hAnsi="Adobe 仿宋 Std R" w:hint="eastAsia"/>
                <w:sz w:val="24"/>
                <w:szCs w:val="24"/>
              </w:rPr>
              <w:t>·</w:t>
            </w:r>
            <w:r w:rsidRPr="008C5119">
              <w:rPr>
                <w:rFonts w:ascii="Adobe 仿宋 Std R" w:eastAsia="Adobe 仿宋 Std R" w:hAnsi="Adobe 仿宋 Std R" w:hint="eastAsia"/>
                <w:sz w:val="22"/>
              </w:rPr>
              <w:t>报名者将材料发送至团委邮箱（</w:t>
            </w:r>
            <w:hyperlink r:id="rId9" w:history="1">
              <w:r w:rsidRPr="008C5119">
                <w:rPr>
                  <w:rStyle w:val="aa"/>
                  <w:rFonts w:ascii="Adobe 仿宋 Std R" w:eastAsia="Adobe 仿宋 Std R" w:hAnsi="Adobe 仿宋 Std R" w:hint="eastAsia"/>
                  <w:sz w:val="22"/>
                </w:rPr>
                <w:t>1</w:t>
              </w:r>
              <w:r w:rsidRPr="008C5119">
                <w:rPr>
                  <w:rStyle w:val="aa"/>
                  <w:rFonts w:ascii="Adobe 仿宋 Std R" w:eastAsia="Adobe 仿宋 Std R" w:hAnsi="Adobe 仿宋 Std R"/>
                  <w:sz w:val="22"/>
                </w:rPr>
                <w:t>959055643@qq.com</w:t>
              </w:r>
            </w:hyperlink>
            <w:r w:rsidRPr="008C5119">
              <w:rPr>
                <w:rFonts w:ascii="Adobe 仿宋 Std R" w:eastAsia="Adobe 仿宋 Std R" w:hAnsi="Adobe 仿宋 Std R" w:hint="eastAsia"/>
                <w:sz w:val="22"/>
              </w:rPr>
              <w:t>）即可</w:t>
            </w:r>
            <w:r w:rsidR="008C5119">
              <w:rPr>
                <w:rFonts w:ascii="Adobe 仿宋 Std R" w:eastAsia="Adobe 仿宋 Std R" w:hAnsi="Adobe 仿宋 Std R" w:hint="eastAsia"/>
                <w:sz w:val="22"/>
              </w:rPr>
              <w:t>。</w:t>
            </w:r>
          </w:p>
          <w:p w14:paraId="77744701" w14:textId="7273A671" w:rsidR="00463362" w:rsidRPr="008C5119" w:rsidRDefault="00463362" w:rsidP="00B272B9">
            <w:pPr>
              <w:rPr>
                <w:rFonts w:ascii="Adobe 仿宋 Std R" w:eastAsia="Adobe 仿宋 Std R" w:hAnsi="Adobe 仿宋 Std R"/>
                <w:sz w:val="22"/>
              </w:rPr>
            </w:pPr>
            <w:r w:rsidRPr="008C5119">
              <w:rPr>
                <w:rFonts w:ascii="Adobe 仿宋 Std R" w:eastAsia="Adobe 仿宋 Std R" w:hAnsi="Adobe 仿宋 Std R" w:hint="eastAsia"/>
                <w:sz w:val="22"/>
              </w:rPr>
              <w:t>·报名者若有资料补充，上交文件夹（命名：</w:t>
            </w:r>
            <w:r w:rsidR="002A2B36" w:rsidRPr="008C5119">
              <w:rPr>
                <w:rFonts w:ascii="Adobe 仿宋 Std R" w:eastAsia="Adobe 仿宋 Std R" w:hAnsi="Adobe 仿宋 Std R" w:hint="eastAsia"/>
                <w:sz w:val="22"/>
              </w:rPr>
              <w:t>组织奖+组织名</w:t>
            </w:r>
            <w:r w:rsidRPr="008C5119">
              <w:rPr>
                <w:rFonts w:ascii="Adobe 仿宋 Std R" w:eastAsia="Adobe 仿宋 Std R" w:hAnsi="Adobe 仿宋 Std R" w:hint="eastAsia"/>
                <w:sz w:val="22"/>
              </w:rPr>
              <w:t>），文件夹中包括报名表及补充材料</w:t>
            </w:r>
            <w:r w:rsidR="008C5119">
              <w:rPr>
                <w:rFonts w:ascii="Adobe 仿宋 Std R" w:eastAsia="Adobe 仿宋 Std R" w:hAnsi="Adobe 仿宋 Std R" w:hint="eastAsia"/>
                <w:sz w:val="22"/>
              </w:rPr>
              <w:t>。</w:t>
            </w:r>
          </w:p>
          <w:p w14:paraId="42D4F829" w14:textId="1B9342F0" w:rsidR="00463362" w:rsidRPr="008C5119" w:rsidRDefault="00463362" w:rsidP="00B272B9">
            <w:pPr>
              <w:rPr>
                <w:rFonts w:ascii="Adobe 仿宋 Std R" w:eastAsia="Adobe 仿宋 Std R" w:hAnsi="Adobe 仿宋 Std R"/>
                <w:sz w:val="22"/>
              </w:rPr>
            </w:pPr>
            <w:r w:rsidRPr="008C5119">
              <w:rPr>
                <w:rFonts w:ascii="Adobe 仿宋 Std R" w:eastAsia="Adobe 仿宋 Std R" w:hAnsi="Adobe 仿宋 Std R" w:hint="eastAsia"/>
                <w:sz w:val="22"/>
              </w:rPr>
              <w:t>·报名者若无其他材料，上交报名表即可（命名：</w:t>
            </w:r>
            <w:r w:rsidR="002A2B36" w:rsidRPr="008C5119">
              <w:rPr>
                <w:rFonts w:ascii="Adobe 仿宋 Std R" w:eastAsia="Adobe 仿宋 Std R" w:hAnsi="Adobe 仿宋 Std R" w:hint="eastAsia"/>
                <w:sz w:val="22"/>
              </w:rPr>
              <w:t>组织奖+组织名</w:t>
            </w:r>
            <w:r w:rsidRPr="008C5119">
              <w:rPr>
                <w:rFonts w:ascii="Adobe 仿宋 Std R" w:eastAsia="Adobe 仿宋 Std R" w:hAnsi="Adobe 仿宋 Std R" w:hint="eastAsia"/>
                <w:sz w:val="22"/>
              </w:rPr>
              <w:t>）</w:t>
            </w:r>
            <w:r w:rsidR="008C5119">
              <w:rPr>
                <w:rFonts w:ascii="Adobe 仿宋 Std R" w:eastAsia="Adobe 仿宋 Std R" w:hAnsi="Adobe 仿宋 Std R" w:hint="eastAsia"/>
                <w:sz w:val="22"/>
              </w:rPr>
              <w:t>。</w:t>
            </w:r>
          </w:p>
          <w:p w14:paraId="7F410E0A" w14:textId="56230944" w:rsidR="00C70E66" w:rsidRPr="00B9655A" w:rsidRDefault="00C70E66" w:rsidP="00B272B9">
            <w:pPr>
              <w:rPr>
                <w:rFonts w:ascii="Adobe 仿宋 Std R" w:eastAsia="Adobe 仿宋 Std R" w:hAnsi="Adobe 仿宋 Std R"/>
                <w:sz w:val="24"/>
                <w:szCs w:val="24"/>
              </w:rPr>
            </w:pPr>
            <w:r w:rsidRPr="008C5119">
              <w:rPr>
                <w:rFonts w:ascii="Adobe 仿宋 Std R" w:eastAsia="Adobe 仿宋 Std R" w:hAnsi="Adobe 仿宋 Std R" w:hint="eastAsia"/>
                <w:sz w:val="22"/>
              </w:rPr>
              <w:t>·负责人请加入</w:t>
            </w:r>
            <w:r w:rsidR="00D80106" w:rsidRPr="008C5119">
              <w:rPr>
                <w:rFonts w:ascii="Adobe 仿宋 Std R" w:eastAsia="Adobe 仿宋 Std R" w:hAnsi="Adobe 仿宋 Std R" w:hint="eastAsia"/>
                <w:sz w:val="22"/>
              </w:rPr>
              <w:t>Q</w:t>
            </w:r>
            <w:r w:rsidR="00D80106" w:rsidRPr="008C5119">
              <w:rPr>
                <w:rFonts w:ascii="Adobe 仿宋 Std R" w:eastAsia="Adobe 仿宋 Std R" w:hAnsi="Adobe 仿宋 Std R"/>
                <w:sz w:val="22"/>
              </w:rPr>
              <w:t>Q群：308363805以获取详细信息</w:t>
            </w:r>
            <w:r w:rsidR="008C5119">
              <w:rPr>
                <w:rFonts w:ascii="Adobe 仿宋 Std R" w:eastAsia="Adobe 仿宋 Std R" w:hAnsi="Adobe 仿宋 Std R" w:hint="eastAsia"/>
                <w:sz w:val="22"/>
              </w:rPr>
              <w:t>。</w:t>
            </w:r>
          </w:p>
        </w:tc>
      </w:tr>
    </w:tbl>
    <w:p w14:paraId="78143750" w14:textId="77777777" w:rsidR="00581A69" w:rsidRPr="008C5119" w:rsidRDefault="00581A69" w:rsidP="008C5119">
      <w:pPr>
        <w:spacing w:line="20" w:lineRule="exact"/>
        <w:jc w:val="left"/>
        <w:rPr>
          <w:rFonts w:ascii="仿宋_GB2312" w:eastAsia="仿宋_GB2312"/>
          <w:sz w:val="20"/>
          <w:szCs w:val="20"/>
        </w:rPr>
      </w:pPr>
    </w:p>
    <w:sectPr w:rsidR="00581A69" w:rsidRPr="008C5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EFE6D" w14:textId="77777777" w:rsidR="00060174" w:rsidRDefault="00060174" w:rsidP="00886F4A">
      <w:r>
        <w:separator/>
      </w:r>
    </w:p>
  </w:endnote>
  <w:endnote w:type="continuationSeparator" w:id="0">
    <w:p w14:paraId="724A8C5B" w14:textId="77777777" w:rsidR="00060174" w:rsidRDefault="00060174" w:rsidP="0088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dobe 仿宋 Std R">
    <w:altName w:val="宋体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43CA4" w14:textId="77777777" w:rsidR="00060174" w:rsidRDefault="00060174" w:rsidP="00886F4A">
      <w:r>
        <w:separator/>
      </w:r>
    </w:p>
  </w:footnote>
  <w:footnote w:type="continuationSeparator" w:id="0">
    <w:p w14:paraId="744AF87A" w14:textId="77777777" w:rsidR="00060174" w:rsidRDefault="00060174" w:rsidP="0088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9AD2FA42"/>
    <w:lvl w:ilvl="0" w:tplc="EBDCE39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225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267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309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351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93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435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477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51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78457EF"/>
    <w:rsid w:val="00060174"/>
    <w:rsid w:val="00090AF4"/>
    <w:rsid w:val="000B1A03"/>
    <w:rsid w:val="001557C9"/>
    <w:rsid w:val="00174BA3"/>
    <w:rsid w:val="001C45CB"/>
    <w:rsid w:val="001D79B5"/>
    <w:rsid w:val="002441DC"/>
    <w:rsid w:val="002A2B36"/>
    <w:rsid w:val="002A4574"/>
    <w:rsid w:val="003B02C7"/>
    <w:rsid w:val="00405658"/>
    <w:rsid w:val="00463362"/>
    <w:rsid w:val="004908FE"/>
    <w:rsid w:val="00513728"/>
    <w:rsid w:val="00535A7D"/>
    <w:rsid w:val="005444E9"/>
    <w:rsid w:val="00581A69"/>
    <w:rsid w:val="006A5BE8"/>
    <w:rsid w:val="007114F8"/>
    <w:rsid w:val="007A2712"/>
    <w:rsid w:val="00815830"/>
    <w:rsid w:val="008808A5"/>
    <w:rsid w:val="00886F4A"/>
    <w:rsid w:val="00891DFC"/>
    <w:rsid w:val="008B491B"/>
    <w:rsid w:val="008C5119"/>
    <w:rsid w:val="009B7670"/>
    <w:rsid w:val="009C7A49"/>
    <w:rsid w:val="00A61C11"/>
    <w:rsid w:val="00A6597F"/>
    <w:rsid w:val="00AB11A8"/>
    <w:rsid w:val="00B23516"/>
    <w:rsid w:val="00B24177"/>
    <w:rsid w:val="00B90078"/>
    <w:rsid w:val="00BA7FBA"/>
    <w:rsid w:val="00BB1F69"/>
    <w:rsid w:val="00BD5E7E"/>
    <w:rsid w:val="00BE60DD"/>
    <w:rsid w:val="00BF1EE2"/>
    <w:rsid w:val="00C70E66"/>
    <w:rsid w:val="00C7310B"/>
    <w:rsid w:val="00C84526"/>
    <w:rsid w:val="00CE4F9B"/>
    <w:rsid w:val="00D05127"/>
    <w:rsid w:val="00D80106"/>
    <w:rsid w:val="00DA39A9"/>
    <w:rsid w:val="00E10F09"/>
    <w:rsid w:val="00EA7B77"/>
    <w:rsid w:val="00EF5ABB"/>
    <w:rsid w:val="00F27248"/>
    <w:rsid w:val="07084367"/>
    <w:rsid w:val="11091E81"/>
    <w:rsid w:val="306238B6"/>
    <w:rsid w:val="36932C37"/>
    <w:rsid w:val="3B5E63BB"/>
    <w:rsid w:val="3C527C91"/>
    <w:rsid w:val="445573B7"/>
    <w:rsid w:val="49B859F3"/>
    <w:rsid w:val="52542648"/>
    <w:rsid w:val="56B2193C"/>
    <w:rsid w:val="578457EF"/>
    <w:rsid w:val="6D535020"/>
    <w:rsid w:val="723A31C3"/>
    <w:rsid w:val="7F0C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73417"/>
  <w15:docId w15:val="{0AD4D2BC-3212-49FB-80B0-864768C2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6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86F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86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86F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C7310B"/>
    <w:rPr>
      <w:sz w:val="18"/>
      <w:szCs w:val="18"/>
    </w:rPr>
  </w:style>
  <w:style w:type="character" w:customStyle="1" w:styleId="a9">
    <w:name w:val="批注框文本 字符"/>
    <w:basedOn w:val="a0"/>
    <w:link w:val="a8"/>
    <w:rsid w:val="00C7310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BB1F69"/>
    <w:rPr>
      <w:color w:val="0563C1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BF1E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BF1EE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59055643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959055643@qq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涛声不再依旧</dc:creator>
  <cp:lastModifiedBy>杜 永志</cp:lastModifiedBy>
  <cp:revision>3</cp:revision>
  <dcterms:created xsi:type="dcterms:W3CDTF">2020-04-27T02:50:00Z</dcterms:created>
  <dcterms:modified xsi:type="dcterms:W3CDTF">2020-04-27T02:54:00Z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