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97D1A" w14:textId="77777777" w:rsidR="005264F1" w:rsidRDefault="005264F1" w:rsidP="00754DA5">
      <w:pPr>
        <w:pStyle w:val="ab"/>
        <w:spacing w:before="0" w:after="0"/>
        <w:rPr>
          <w:rFonts w:ascii="方正小标宋简体" w:eastAsia="方正小标宋简体" w:hAnsi="Times New Roman" w:cs="Times New Roman"/>
        </w:rPr>
      </w:pPr>
      <w:bookmarkStart w:id="0" w:name="_GoBack"/>
      <w:bookmarkEnd w:id="0"/>
      <w:r w:rsidRPr="005264F1">
        <w:rPr>
          <w:rFonts w:ascii="方正小标宋简体" w:eastAsia="方正小标宋简体" w:hAnsi="Times New Roman" w:cs="Times New Roman" w:hint="eastAsia"/>
        </w:rPr>
        <w:t>微电子学院“强国复兴有我 青春奋辑笃行”</w:t>
      </w:r>
    </w:p>
    <w:p w14:paraId="72FDD291" w14:textId="0A149D76" w:rsidR="00BF1EE2" w:rsidRPr="005264F1" w:rsidRDefault="005264F1" w:rsidP="00754DA5">
      <w:pPr>
        <w:pStyle w:val="ab"/>
        <w:spacing w:before="0" w:after="0"/>
        <w:rPr>
          <w:rFonts w:ascii="方正小标宋简体" w:eastAsia="方正小标宋简体" w:hint="eastAsia"/>
        </w:rPr>
      </w:pPr>
      <w:r w:rsidRPr="005264F1">
        <w:rPr>
          <w:rFonts w:ascii="方正小标宋简体" w:eastAsia="方正小标宋简体" w:hAnsi="Times New Roman" w:cs="Times New Roman" w:hint="eastAsia"/>
        </w:rPr>
        <w:t>第十二届微院好青年</w:t>
      </w:r>
      <w:r w:rsidR="00BF1EE2" w:rsidRPr="005264F1">
        <w:rPr>
          <w:rFonts w:ascii="方正小标宋简体" w:eastAsia="方正小标宋简体" w:hint="eastAsia"/>
        </w:rPr>
        <w:t>报名表</w:t>
      </w:r>
    </w:p>
    <w:tbl>
      <w:tblPr>
        <w:tblStyle w:val="a3"/>
        <w:tblW w:w="8595" w:type="dxa"/>
        <w:jc w:val="center"/>
        <w:tblLook w:val="04A0" w:firstRow="1" w:lastRow="0" w:firstColumn="1" w:lastColumn="0" w:noHBand="0" w:noVBand="1"/>
      </w:tblPr>
      <w:tblGrid>
        <w:gridCol w:w="1271"/>
        <w:gridCol w:w="1105"/>
        <w:gridCol w:w="832"/>
        <w:gridCol w:w="1153"/>
        <w:gridCol w:w="123"/>
        <w:gridCol w:w="756"/>
        <w:gridCol w:w="1531"/>
        <w:gridCol w:w="1021"/>
        <w:gridCol w:w="803"/>
      </w:tblGrid>
      <w:tr w:rsidR="00BF1EE2" w:rsidRPr="000424F3" w14:paraId="3D052CAE" w14:textId="77777777" w:rsidTr="00BD5E7E">
        <w:trPr>
          <w:trHeight w:val="510"/>
          <w:jc w:val="center"/>
        </w:trPr>
        <w:tc>
          <w:tcPr>
            <w:tcW w:w="1271" w:type="dxa"/>
            <w:vAlign w:val="center"/>
            <w:hideMark/>
          </w:tcPr>
          <w:p w14:paraId="0E83EDE1" w14:textId="77777777" w:rsidR="00BF1EE2" w:rsidRPr="00754DA5" w:rsidRDefault="00BF1EE2" w:rsidP="00C84526">
            <w:pPr>
              <w:jc w:val="center"/>
              <w:rPr>
                <w:rFonts w:ascii="Adobe 仿宋 Std R" w:eastAsia="Adobe 仿宋 Std R" w:hAnsi="Adobe 仿宋 Std R"/>
                <w:b/>
                <w:sz w:val="24"/>
                <w:szCs w:val="24"/>
              </w:rPr>
            </w:pPr>
            <w:r w:rsidRPr="00754DA5">
              <w:rPr>
                <w:rFonts w:ascii="Adobe 仿宋 Std R" w:eastAsia="Adobe 仿宋 Std R" w:hAnsi="Adobe 仿宋 Std R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937" w:type="dxa"/>
            <w:gridSpan w:val="2"/>
            <w:vAlign w:val="center"/>
            <w:hideMark/>
          </w:tcPr>
          <w:p w14:paraId="7649851C" w14:textId="77777777" w:rsidR="00BF1EE2" w:rsidRPr="000424F3" w:rsidRDefault="00BF1EE2" w:rsidP="00C84526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  <w:hideMark/>
          </w:tcPr>
          <w:p w14:paraId="7D848219" w14:textId="77777777" w:rsidR="00BF1EE2" w:rsidRPr="00754DA5" w:rsidRDefault="00BF1EE2" w:rsidP="00C84526">
            <w:pPr>
              <w:jc w:val="center"/>
              <w:rPr>
                <w:rFonts w:ascii="Adobe 仿宋 Std R" w:eastAsia="Adobe 仿宋 Std R" w:hAnsi="Adobe 仿宋 Std R"/>
                <w:b/>
                <w:sz w:val="24"/>
                <w:szCs w:val="24"/>
              </w:rPr>
            </w:pPr>
            <w:r w:rsidRPr="00754DA5">
              <w:rPr>
                <w:rFonts w:ascii="Adobe 仿宋 Std R" w:eastAsia="Adobe 仿宋 Std R" w:hAnsi="Adobe 仿宋 Std R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287" w:type="dxa"/>
            <w:gridSpan w:val="2"/>
            <w:vAlign w:val="center"/>
            <w:hideMark/>
          </w:tcPr>
          <w:p w14:paraId="5F7FEDE5" w14:textId="77777777" w:rsidR="00BF1EE2" w:rsidRPr="000424F3" w:rsidRDefault="00BF1EE2" w:rsidP="00C84526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bottom w:val="nil"/>
            </w:tcBorders>
            <w:vAlign w:val="center"/>
            <w:hideMark/>
          </w:tcPr>
          <w:p w14:paraId="49D64AEC" w14:textId="77777777" w:rsidR="00BF1EE2" w:rsidRPr="000424F3" w:rsidRDefault="00BF1EE2" w:rsidP="00C84526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</w:tr>
      <w:tr w:rsidR="00BF1EE2" w:rsidRPr="000424F3" w14:paraId="4D245EFD" w14:textId="77777777" w:rsidTr="00BD5E7E">
        <w:trPr>
          <w:trHeight w:val="510"/>
          <w:jc w:val="center"/>
        </w:trPr>
        <w:tc>
          <w:tcPr>
            <w:tcW w:w="1271" w:type="dxa"/>
            <w:vAlign w:val="center"/>
          </w:tcPr>
          <w:p w14:paraId="0A8FED1A" w14:textId="77777777" w:rsidR="00BF1EE2" w:rsidRPr="00754DA5" w:rsidRDefault="00BF1EE2" w:rsidP="00C84526">
            <w:pPr>
              <w:jc w:val="center"/>
              <w:rPr>
                <w:rFonts w:ascii="Adobe 仿宋 Std R" w:eastAsia="Adobe 仿宋 Std R" w:hAnsi="Adobe 仿宋 Std R"/>
                <w:b/>
                <w:sz w:val="24"/>
                <w:szCs w:val="24"/>
              </w:rPr>
            </w:pPr>
            <w:r w:rsidRPr="00754DA5">
              <w:rPr>
                <w:rFonts w:ascii="Adobe 仿宋 Std R" w:eastAsia="Adobe 仿宋 Std R" w:hAnsi="Adobe 仿宋 Std R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937" w:type="dxa"/>
            <w:gridSpan w:val="2"/>
            <w:vAlign w:val="center"/>
          </w:tcPr>
          <w:p w14:paraId="4E87A269" w14:textId="77777777" w:rsidR="00BF1EE2" w:rsidRPr="000424F3" w:rsidRDefault="00BF1EE2" w:rsidP="00C84526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46E772D" w14:textId="77777777" w:rsidR="00BF1EE2" w:rsidRPr="00754DA5" w:rsidRDefault="00BF1EE2" w:rsidP="00C84526">
            <w:pPr>
              <w:jc w:val="center"/>
              <w:rPr>
                <w:rFonts w:ascii="Adobe 仿宋 Std R" w:eastAsia="Adobe 仿宋 Std R" w:hAnsi="Adobe 仿宋 Std R"/>
                <w:b/>
                <w:sz w:val="24"/>
                <w:szCs w:val="24"/>
              </w:rPr>
            </w:pPr>
            <w:r w:rsidRPr="00754DA5">
              <w:rPr>
                <w:rFonts w:ascii="Adobe 仿宋 Std R" w:eastAsia="Adobe 仿宋 Std R" w:hAnsi="Adobe 仿宋 Std R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2287" w:type="dxa"/>
            <w:gridSpan w:val="2"/>
            <w:vAlign w:val="center"/>
          </w:tcPr>
          <w:p w14:paraId="5CDEDBCD" w14:textId="77777777" w:rsidR="00BF1EE2" w:rsidRPr="000424F3" w:rsidRDefault="00BF1EE2" w:rsidP="00C84526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nil"/>
              <w:bottom w:val="nil"/>
            </w:tcBorders>
            <w:vAlign w:val="bottom"/>
          </w:tcPr>
          <w:p w14:paraId="6CA33B3C" w14:textId="07B4546D" w:rsidR="00BF1EE2" w:rsidRPr="000424F3" w:rsidRDefault="00BF1EE2" w:rsidP="008C5119">
            <w:pPr>
              <w:spacing w:line="240" w:lineRule="exact"/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</w:tr>
      <w:tr w:rsidR="00754DA5" w:rsidRPr="000424F3" w14:paraId="77B7CEA4" w14:textId="77777777" w:rsidTr="00BD5E7E">
        <w:trPr>
          <w:trHeight w:val="510"/>
          <w:jc w:val="center"/>
        </w:trPr>
        <w:tc>
          <w:tcPr>
            <w:tcW w:w="1271" w:type="dxa"/>
            <w:vAlign w:val="center"/>
          </w:tcPr>
          <w:p w14:paraId="6B9AEE0A" w14:textId="617F5480" w:rsidR="00754DA5" w:rsidRPr="00754DA5" w:rsidRDefault="00754DA5" w:rsidP="00C84526">
            <w:pPr>
              <w:jc w:val="center"/>
              <w:rPr>
                <w:rFonts w:ascii="Adobe 仿宋 Std R" w:eastAsia="Adobe 仿宋 Std R" w:hAnsi="Adobe 仿宋 Std R" w:hint="eastAsia"/>
                <w:b/>
                <w:sz w:val="24"/>
                <w:szCs w:val="24"/>
              </w:rPr>
            </w:pPr>
            <w:r w:rsidRPr="00754DA5">
              <w:rPr>
                <w:rFonts w:ascii="Adobe 仿宋 Std R" w:eastAsia="Adobe 仿宋 Std R" w:hAnsi="Adobe 仿宋 Std R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937" w:type="dxa"/>
            <w:gridSpan w:val="2"/>
            <w:vAlign w:val="center"/>
          </w:tcPr>
          <w:p w14:paraId="31AAEB1F" w14:textId="77777777" w:rsidR="00754DA5" w:rsidRPr="000424F3" w:rsidRDefault="00754DA5" w:rsidP="00C84526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50AD6E9" w14:textId="72C8E4F2" w:rsidR="00754DA5" w:rsidRPr="00754DA5" w:rsidRDefault="00754DA5" w:rsidP="00C84526">
            <w:pPr>
              <w:jc w:val="center"/>
              <w:rPr>
                <w:rFonts w:ascii="Adobe 仿宋 Std R" w:eastAsia="Adobe 仿宋 Std R" w:hAnsi="Adobe 仿宋 Std R" w:hint="eastAsia"/>
                <w:b/>
                <w:sz w:val="24"/>
                <w:szCs w:val="24"/>
              </w:rPr>
            </w:pPr>
            <w:r w:rsidRPr="00754DA5">
              <w:rPr>
                <w:rFonts w:ascii="Adobe 仿宋 Std R" w:eastAsia="Adobe 仿宋 Std R" w:hAnsi="Adobe 仿宋 Std R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287" w:type="dxa"/>
            <w:gridSpan w:val="2"/>
            <w:vAlign w:val="center"/>
          </w:tcPr>
          <w:p w14:paraId="0BE36989" w14:textId="77777777" w:rsidR="00754DA5" w:rsidRPr="000424F3" w:rsidRDefault="00754DA5" w:rsidP="00C84526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nil"/>
              <w:bottom w:val="nil"/>
            </w:tcBorders>
            <w:vAlign w:val="bottom"/>
          </w:tcPr>
          <w:p w14:paraId="2E546BC9" w14:textId="2C1788BB" w:rsidR="00754DA5" w:rsidRDefault="00754DA5" w:rsidP="00754DA5">
            <w:pPr>
              <w:spacing w:line="240" w:lineRule="exact"/>
              <w:jc w:val="center"/>
              <w:rPr>
                <w:rFonts w:ascii="Adobe 仿宋 Std R" w:eastAsia="Adobe 仿宋 Std R" w:hAnsi="Adobe 仿宋 Std R" w:hint="eastAsia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照片</w:t>
            </w:r>
          </w:p>
        </w:tc>
      </w:tr>
      <w:tr w:rsidR="00BF1EE2" w:rsidRPr="000424F3" w14:paraId="171CCDCA" w14:textId="77777777" w:rsidTr="00BD5E7E">
        <w:trPr>
          <w:trHeight w:val="510"/>
          <w:jc w:val="center"/>
        </w:trPr>
        <w:tc>
          <w:tcPr>
            <w:tcW w:w="1271" w:type="dxa"/>
            <w:vAlign w:val="center"/>
            <w:hideMark/>
          </w:tcPr>
          <w:p w14:paraId="075CE2DC" w14:textId="5480724A" w:rsidR="00BF1EE2" w:rsidRPr="00754DA5" w:rsidRDefault="00754DA5" w:rsidP="00C84526">
            <w:pPr>
              <w:jc w:val="center"/>
              <w:rPr>
                <w:rFonts w:ascii="Adobe 仿宋 Std R" w:eastAsia="Adobe 仿宋 Std R" w:hAnsi="Adobe 仿宋 Std R"/>
                <w:b/>
                <w:sz w:val="24"/>
                <w:szCs w:val="24"/>
              </w:rPr>
            </w:pPr>
            <w:r w:rsidRPr="00754DA5">
              <w:rPr>
                <w:rFonts w:ascii="Adobe 仿宋 Std R" w:eastAsia="Adobe 仿宋 Std R" w:hAnsi="Adobe 仿宋 Std R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937" w:type="dxa"/>
            <w:gridSpan w:val="2"/>
            <w:vAlign w:val="center"/>
            <w:hideMark/>
          </w:tcPr>
          <w:p w14:paraId="1177C853" w14:textId="77777777" w:rsidR="00BF1EE2" w:rsidRPr="000424F3" w:rsidRDefault="00BF1EE2" w:rsidP="00C84526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  <w:hideMark/>
          </w:tcPr>
          <w:p w14:paraId="3B4CC6AF" w14:textId="791D7C93" w:rsidR="00BF1EE2" w:rsidRPr="00754DA5" w:rsidRDefault="00754DA5" w:rsidP="00C84526">
            <w:pPr>
              <w:jc w:val="center"/>
              <w:rPr>
                <w:rFonts w:ascii="Adobe 仿宋 Std R" w:eastAsia="Adobe 仿宋 Std R" w:hAnsi="Adobe 仿宋 Std R"/>
                <w:b/>
                <w:sz w:val="24"/>
                <w:szCs w:val="24"/>
              </w:rPr>
            </w:pPr>
            <w:r w:rsidRPr="00754DA5">
              <w:rPr>
                <w:rFonts w:ascii="Adobe 仿宋 Std R" w:eastAsia="Adobe 仿宋 Std R" w:hAnsi="Adobe 仿宋 Std R" w:hint="eastAsia"/>
                <w:b/>
                <w:sz w:val="24"/>
                <w:szCs w:val="24"/>
              </w:rPr>
              <w:t>辅导员</w:t>
            </w:r>
          </w:p>
        </w:tc>
        <w:tc>
          <w:tcPr>
            <w:tcW w:w="2287" w:type="dxa"/>
            <w:gridSpan w:val="2"/>
            <w:vAlign w:val="center"/>
          </w:tcPr>
          <w:p w14:paraId="0B6EF9B3" w14:textId="77777777" w:rsidR="00BF1EE2" w:rsidRPr="000424F3" w:rsidRDefault="00BF1EE2" w:rsidP="00C84526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nil"/>
              <w:bottom w:val="nil"/>
            </w:tcBorders>
            <w:vAlign w:val="center"/>
          </w:tcPr>
          <w:p w14:paraId="05C9505E" w14:textId="77777777" w:rsidR="00BF1EE2" w:rsidRPr="003A7FE8" w:rsidRDefault="00BF1EE2" w:rsidP="008C5119">
            <w:pPr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</w:tr>
      <w:tr w:rsidR="00BF1EE2" w:rsidRPr="000424F3" w14:paraId="77C7B077" w14:textId="77777777" w:rsidTr="00BD5E7E">
        <w:trPr>
          <w:trHeight w:val="510"/>
          <w:jc w:val="center"/>
        </w:trPr>
        <w:tc>
          <w:tcPr>
            <w:tcW w:w="1271" w:type="dxa"/>
            <w:vAlign w:val="center"/>
            <w:hideMark/>
          </w:tcPr>
          <w:p w14:paraId="470F753B" w14:textId="3A1CACC9" w:rsidR="00BF1EE2" w:rsidRPr="00754DA5" w:rsidRDefault="00BF1EE2" w:rsidP="00C84526">
            <w:pPr>
              <w:jc w:val="center"/>
              <w:rPr>
                <w:rFonts w:ascii="Adobe 仿宋 Std R" w:eastAsia="Adobe 仿宋 Std R" w:hAnsi="Adobe 仿宋 Std R"/>
                <w:b/>
                <w:sz w:val="24"/>
                <w:szCs w:val="24"/>
              </w:rPr>
            </w:pPr>
            <w:r w:rsidRPr="00754DA5">
              <w:rPr>
                <w:rFonts w:ascii="Adobe 仿宋 Std R" w:eastAsia="Adobe 仿宋 Std R" w:hAnsi="Adobe 仿宋 Std R" w:hint="eastAsia"/>
                <w:b/>
                <w:sz w:val="24"/>
                <w:szCs w:val="24"/>
              </w:rPr>
              <w:t>联系</w:t>
            </w:r>
            <w:r w:rsidR="00754DA5" w:rsidRPr="00754DA5">
              <w:rPr>
                <w:rFonts w:ascii="Adobe 仿宋 Std R" w:eastAsia="Adobe 仿宋 Std R" w:hAnsi="Adobe 仿宋 Std R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937" w:type="dxa"/>
            <w:gridSpan w:val="2"/>
            <w:vAlign w:val="center"/>
            <w:hideMark/>
          </w:tcPr>
          <w:p w14:paraId="371130C6" w14:textId="77777777" w:rsidR="00BF1EE2" w:rsidRPr="000424F3" w:rsidRDefault="00BF1EE2" w:rsidP="00C84526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  <w:hideMark/>
          </w:tcPr>
          <w:p w14:paraId="2988FBB1" w14:textId="77777777" w:rsidR="00BF1EE2" w:rsidRPr="00754DA5" w:rsidRDefault="00BF1EE2" w:rsidP="00C84526">
            <w:pPr>
              <w:jc w:val="center"/>
              <w:rPr>
                <w:rFonts w:ascii="Adobe 仿宋 Std R" w:eastAsia="Adobe 仿宋 Std R" w:hAnsi="Adobe 仿宋 Std R"/>
                <w:b/>
                <w:sz w:val="24"/>
                <w:szCs w:val="24"/>
              </w:rPr>
            </w:pPr>
            <w:r w:rsidRPr="00754DA5">
              <w:rPr>
                <w:rFonts w:ascii="Adobe 仿宋 Std R" w:eastAsia="Adobe 仿宋 Std R" w:hAnsi="Adobe 仿宋 Std R" w:hint="eastAsia"/>
                <w:b/>
                <w:sz w:val="24"/>
                <w:szCs w:val="24"/>
              </w:rPr>
              <w:t>QQ</w:t>
            </w:r>
          </w:p>
        </w:tc>
        <w:tc>
          <w:tcPr>
            <w:tcW w:w="2287" w:type="dxa"/>
            <w:gridSpan w:val="2"/>
            <w:vAlign w:val="center"/>
            <w:hideMark/>
          </w:tcPr>
          <w:p w14:paraId="072C6E06" w14:textId="77777777" w:rsidR="00BF1EE2" w:rsidRPr="000424F3" w:rsidRDefault="00BF1EE2" w:rsidP="00C84526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nil"/>
            </w:tcBorders>
            <w:vAlign w:val="center"/>
            <w:hideMark/>
          </w:tcPr>
          <w:p w14:paraId="4E85A2E9" w14:textId="77777777" w:rsidR="00BF1EE2" w:rsidRPr="000424F3" w:rsidRDefault="00BF1EE2" w:rsidP="00C84526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</w:tr>
      <w:tr w:rsidR="00BF1EE2" w:rsidRPr="000424F3" w14:paraId="744C17C0" w14:textId="77777777" w:rsidTr="00BD5E7E">
        <w:trPr>
          <w:trHeight w:val="800"/>
          <w:jc w:val="center"/>
        </w:trPr>
        <w:tc>
          <w:tcPr>
            <w:tcW w:w="1271" w:type="dxa"/>
            <w:vMerge w:val="restart"/>
            <w:hideMark/>
          </w:tcPr>
          <w:p w14:paraId="42C9ADAE" w14:textId="77777777" w:rsidR="00BF1EE2" w:rsidRDefault="00BF1EE2" w:rsidP="00BF1EE2">
            <w:pPr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4E18CE24" w14:textId="5AABDD8A" w:rsidR="00BF1EE2" w:rsidRPr="000424F3" w:rsidRDefault="00BF1EE2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 w:rsidRPr="000424F3">
              <w:rPr>
                <w:rFonts w:ascii="Adobe 仿宋 Std R" w:eastAsia="Adobe 仿宋 Std R" w:hAnsi="Adobe 仿宋 Std R" w:hint="eastAsia"/>
                <w:sz w:val="24"/>
                <w:szCs w:val="24"/>
              </w:rPr>
              <w:t>申请奖项</w:t>
            </w:r>
            <w:r w:rsidRPr="00D31749"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“微院十佳青年”和“微院好青年单项奖”</w:t>
            </w:r>
            <w:r w:rsidRPr="00D31749">
              <w:rPr>
                <w:rFonts w:ascii="仿宋" w:eastAsia="仿宋" w:hAnsi="仿宋" w:hint="eastAsia"/>
                <w:szCs w:val="21"/>
              </w:rPr>
              <w:t>可同时申请，</w:t>
            </w:r>
            <w:r>
              <w:rPr>
                <w:rFonts w:ascii="仿宋" w:eastAsia="仿宋" w:hAnsi="仿宋" w:hint="eastAsia"/>
                <w:szCs w:val="21"/>
              </w:rPr>
              <w:t>在</w:t>
            </w:r>
            <w:r w:rsidRPr="00D31749">
              <w:rPr>
                <w:rFonts w:ascii="仿宋" w:eastAsia="仿宋" w:hAnsi="仿宋" w:hint="eastAsia"/>
                <w:szCs w:val="21"/>
              </w:rPr>
              <w:t>申请项后填“</w:t>
            </w:r>
            <w:r w:rsidR="002F1354">
              <w:rPr>
                <w:rFonts w:ascii="仿宋" w:eastAsia="仿宋" w:hAnsi="仿宋" w:hint="eastAsia"/>
                <w:szCs w:val="21"/>
              </w:rPr>
              <w:t>√</w:t>
            </w:r>
            <w:r w:rsidRPr="00D31749">
              <w:rPr>
                <w:rFonts w:ascii="仿宋" w:eastAsia="仿宋" w:hAnsi="仿宋" w:hint="eastAsia"/>
                <w:szCs w:val="21"/>
              </w:rPr>
              <w:t>”)</w:t>
            </w:r>
          </w:p>
        </w:tc>
        <w:tc>
          <w:tcPr>
            <w:tcW w:w="1105" w:type="dxa"/>
            <w:vAlign w:val="center"/>
            <w:hideMark/>
          </w:tcPr>
          <w:p w14:paraId="28A9246E" w14:textId="77777777" w:rsidR="00BF1EE2" w:rsidRPr="000424F3" w:rsidRDefault="00BF1EE2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 w:rsidRPr="000424F3">
              <w:rPr>
                <w:rFonts w:ascii="Adobe 仿宋 Std R" w:eastAsia="Adobe 仿宋 Std R" w:hAnsi="Adobe 仿宋 Std R" w:hint="eastAsia"/>
                <w:sz w:val="24"/>
                <w:szCs w:val="24"/>
              </w:rPr>
              <w:t>微院十佳青年</w:t>
            </w:r>
          </w:p>
        </w:tc>
        <w:tc>
          <w:tcPr>
            <w:tcW w:w="6219" w:type="dxa"/>
            <w:gridSpan w:val="7"/>
            <w:noWrap/>
            <w:vAlign w:val="center"/>
            <w:hideMark/>
          </w:tcPr>
          <w:p w14:paraId="7BE75245" w14:textId="77777777" w:rsidR="00BF1EE2" w:rsidRPr="000424F3" w:rsidRDefault="00BF1EE2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</w:tr>
      <w:tr w:rsidR="00BF1EE2" w:rsidRPr="000424F3" w14:paraId="6AC7C7E9" w14:textId="77777777" w:rsidTr="002F1354">
        <w:trPr>
          <w:trHeight w:val="567"/>
          <w:jc w:val="center"/>
        </w:trPr>
        <w:tc>
          <w:tcPr>
            <w:tcW w:w="1271" w:type="dxa"/>
            <w:vMerge/>
            <w:hideMark/>
          </w:tcPr>
          <w:p w14:paraId="2638162A" w14:textId="77777777" w:rsidR="00BF1EE2" w:rsidRPr="000424F3" w:rsidRDefault="00BF1EE2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105" w:type="dxa"/>
            <w:vMerge w:val="restart"/>
            <w:vAlign w:val="center"/>
            <w:hideMark/>
          </w:tcPr>
          <w:p w14:paraId="50B71502" w14:textId="77777777" w:rsidR="00BF1EE2" w:rsidRDefault="00BF1EE2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1AADE012" w14:textId="77777777" w:rsidR="00BF1EE2" w:rsidRDefault="00BF1EE2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 w:rsidRPr="000424F3">
              <w:rPr>
                <w:rFonts w:ascii="Adobe 仿宋 Std R" w:eastAsia="Adobe 仿宋 Std R" w:hAnsi="Adobe 仿宋 Std R" w:hint="eastAsia"/>
                <w:sz w:val="24"/>
                <w:szCs w:val="24"/>
              </w:rPr>
              <w:t>微院好青年单项奖</w:t>
            </w:r>
          </w:p>
          <w:p w14:paraId="1B79CD10" w14:textId="1001F8E0" w:rsidR="00BF1EE2" w:rsidRPr="00D31749" w:rsidRDefault="00BF1EE2" w:rsidP="008C51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1749">
              <w:rPr>
                <w:rFonts w:ascii="仿宋" w:eastAsia="仿宋" w:hAnsi="仿宋" w:hint="eastAsia"/>
                <w:szCs w:val="21"/>
              </w:rPr>
              <w:t>（最多可选</w:t>
            </w:r>
            <w:r w:rsidR="005264F1">
              <w:rPr>
                <w:rFonts w:ascii="仿宋" w:eastAsia="仿宋" w:hAnsi="仿宋" w:hint="eastAsia"/>
                <w:szCs w:val="21"/>
              </w:rPr>
              <w:t>2</w:t>
            </w:r>
            <w:r w:rsidRPr="00D31749">
              <w:rPr>
                <w:rFonts w:ascii="仿宋" w:eastAsia="仿宋" w:hAnsi="仿宋" w:hint="eastAsia"/>
                <w:szCs w:val="21"/>
              </w:rPr>
              <w:t>项）</w:t>
            </w:r>
          </w:p>
        </w:tc>
        <w:tc>
          <w:tcPr>
            <w:tcW w:w="1985" w:type="dxa"/>
            <w:gridSpan w:val="2"/>
            <w:vAlign w:val="center"/>
            <w:hideMark/>
          </w:tcPr>
          <w:p w14:paraId="2ABC8CF8" w14:textId="77777777" w:rsidR="00BF1EE2" w:rsidRPr="000424F3" w:rsidRDefault="00BF1EE2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 w:rsidRPr="000424F3">
              <w:rPr>
                <w:rFonts w:ascii="Adobe 仿宋 Std R" w:eastAsia="Adobe 仿宋 Std R" w:hAnsi="Adobe 仿宋 Std R" w:hint="eastAsia"/>
                <w:sz w:val="24"/>
                <w:szCs w:val="24"/>
              </w:rPr>
              <w:t>学习优异好青年</w:t>
            </w:r>
          </w:p>
        </w:tc>
        <w:tc>
          <w:tcPr>
            <w:tcW w:w="879" w:type="dxa"/>
            <w:gridSpan w:val="2"/>
            <w:vAlign w:val="center"/>
            <w:hideMark/>
          </w:tcPr>
          <w:p w14:paraId="1E78DBBD" w14:textId="77777777" w:rsidR="00BF1EE2" w:rsidRPr="000424F3" w:rsidRDefault="00BF1EE2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  <w:hideMark/>
          </w:tcPr>
          <w:p w14:paraId="1D92ACBE" w14:textId="51213313" w:rsidR="00BF1EE2" w:rsidRPr="000424F3" w:rsidRDefault="002F1354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 w:rsidRPr="002F1354">
              <w:rPr>
                <w:rFonts w:ascii="Adobe 仿宋 Std R" w:eastAsia="Adobe 仿宋 Std R" w:hAnsi="Adobe 仿宋 Std R" w:hint="eastAsia"/>
                <w:sz w:val="24"/>
                <w:szCs w:val="24"/>
              </w:rPr>
              <w:t>服务奉献好青年</w:t>
            </w:r>
          </w:p>
        </w:tc>
        <w:tc>
          <w:tcPr>
            <w:tcW w:w="803" w:type="dxa"/>
            <w:hideMark/>
          </w:tcPr>
          <w:p w14:paraId="1EF9A8A7" w14:textId="77777777" w:rsidR="00BF1EE2" w:rsidRPr="000424F3" w:rsidRDefault="00BF1EE2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</w:tr>
      <w:tr w:rsidR="00BF1EE2" w:rsidRPr="000424F3" w14:paraId="1CD9CB6E" w14:textId="77777777" w:rsidTr="002F1354">
        <w:trPr>
          <w:trHeight w:val="567"/>
          <w:jc w:val="center"/>
        </w:trPr>
        <w:tc>
          <w:tcPr>
            <w:tcW w:w="1271" w:type="dxa"/>
            <w:vMerge/>
            <w:hideMark/>
          </w:tcPr>
          <w:p w14:paraId="0D4D2D29" w14:textId="77777777" w:rsidR="00BF1EE2" w:rsidRPr="000424F3" w:rsidRDefault="00BF1EE2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  <w:hideMark/>
          </w:tcPr>
          <w:p w14:paraId="64CA2694" w14:textId="77777777" w:rsidR="00BF1EE2" w:rsidRPr="000424F3" w:rsidRDefault="00BF1EE2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  <w:hideMark/>
          </w:tcPr>
          <w:p w14:paraId="3A36EDCF" w14:textId="65CC0FCC" w:rsidR="00BF1EE2" w:rsidRPr="000424F3" w:rsidRDefault="002F1354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 w:rsidRPr="002F1354">
              <w:rPr>
                <w:rFonts w:ascii="Adobe 仿宋 Std R" w:eastAsia="Adobe 仿宋 Std R" w:hAnsi="Adobe 仿宋 Std R" w:hint="eastAsia"/>
                <w:sz w:val="24"/>
                <w:szCs w:val="24"/>
              </w:rPr>
              <w:t>自立自强好青年</w:t>
            </w:r>
          </w:p>
        </w:tc>
        <w:tc>
          <w:tcPr>
            <w:tcW w:w="879" w:type="dxa"/>
            <w:gridSpan w:val="2"/>
            <w:vAlign w:val="center"/>
            <w:hideMark/>
          </w:tcPr>
          <w:p w14:paraId="684DE335" w14:textId="77777777" w:rsidR="00BF1EE2" w:rsidRPr="000424F3" w:rsidRDefault="00BF1EE2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  <w:hideMark/>
          </w:tcPr>
          <w:p w14:paraId="0F124D43" w14:textId="044DED2D" w:rsidR="00BF1EE2" w:rsidRPr="000424F3" w:rsidRDefault="002F1354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 w:rsidRPr="002F1354">
              <w:rPr>
                <w:rFonts w:ascii="Adobe 仿宋 Std R" w:eastAsia="Adobe 仿宋 Std R" w:hAnsi="Adobe 仿宋 Std R" w:hint="eastAsia"/>
                <w:sz w:val="24"/>
                <w:szCs w:val="24"/>
              </w:rPr>
              <w:t>文体特长好青年</w:t>
            </w:r>
          </w:p>
        </w:tc>
        <w:tc>
          <w:tcPr>
            <w:tcW w:w="803" w:type="dxa"/>
            <w:hideMark/>
          </w:tcPr>
          <w:p w14:paraId="4C2AB11F" w14:textId="77777777" w:rsidR="00BF1EE2" w:rsidRPr="000424F3" w:rsidRDefault="00BF1EE2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</w:tr>
      <w:tr w:rsidR="00BF1EE2" w:rsidRPr="000424F3" w14:paraId="013CDD3C" w14:textId="77777777" w:rsidTr="002F1354">
        <w:trPr>
          <w:trHeight w:val="567"/>
          <w:jc w:val="center"/>
        </w:trPr>
        <w:tc>
          <w:tcPr>
            <w:tcW w:w="1271" w:type="dxa"/>
            <w:vMerge/>
            <w:hideMark/>
          </w:tcPr>
          <w:p w14:paraId="6A5DF447" w14:textId="77777777" w:rsidR="00BF1EE2" w:rsidRPr="000424F3" w:rsidRDefault="00BF1EE2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  <w:hideMark/>
          </w:tcPr>
          <w:p w14:paraId="31714646" w14:textId="77777777" w:rsidR="00BF1EE2" w:rsidRPr="000424F3" w:rsidRDefault="00BF1EE2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  <w:hideMark/>
          </w:tcPr>
          <w:p w14:paraId="61A1B648" w14:textId="430F0675" w:rsidR="00BF1EE2" w:rsidRPr="000424F3" w:rsidRDefault="002F1354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 w:rsidRPr="002F1354">
              <w:rPr>
                <w:rFonts w:ascii="Adobe 仿宋 Std R" w:eastAsia="Adobe 仿宋 Std R" w:hAnsi="Adobe 仿宋 Std R" w:hint="eastAsia"/>
                <w:sz w:val="24"/>
                <w:szCs w:val="24"/>
              </w:rPr>
              <w:t>劳动模范好青年</w:t>
            </w:r>
          </w:p>
        </w:tc>
        <w:tc>
          <w:tcPr>
            <w:tcW w:w="879" w:type="dxa"/>
            <w:gridSpan w:val="2"/>
            <w:vAlign w:val="center"/>
            <w:hideMark/>
          </w:tcPr>
          <w:p w14:paraId="13DAD39B" w14:textId="77777777" w:rsidR="00BF1EE2" w:rsidRPr="000424F3" w:rsidRDefault="00BF1EE2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  <w:hideMark/>
          </w:tcPr>
          <w:p w14:paraId="4CF4A6EB" w14:textId="41D9088C" w:rsidR="00BF1EE2" w:rsidRPr="000424F3" w:rsidRDefault="002F1354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 w:rsidRPr="002F1354">
              <w:rPr>
                <w:rFonts w:ascii="Adobe 仿宋 Std R" w:eastAsia="Adobe 仿宋 Std R" w:hAnsi="Adobe 仿宋 Std R" w:hint="eastAsia"/>
                <w:sz w:val="24"/>
                <w:szCs w:val="24"/>
              </w:rPr>
              <w:t>创新实践好青年</w:t>
            </w:r>
          </w:p>
        </w:tc>
        <w:tc>
          <w:tcPr>
            <w:tcW w:w="803" w:type="dxa"/>
            <w:hideMark/>
          </w:tcPr>
          <w:p w14:paraId="60B45565" w14:textId="77777777" w:rsidR="00BF1EE2" w:rsidRPr="000424F3" w:rsidRDefault="00BF1EE2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</w:tr>
      <w:tr w:rsidR="00BF1EE2" w:rsidRPr="000424F3" w14:paraId="5723E91C" w14:textId="77777777" w:rsidTr="002F1354">
        <w:trPr>
          <w:trHeight w:val="567"/>
          <w:jc w:val="center"/>
        </w:trPr>
        <w:tc>
          <w:tcPr>
            <w:tcW w:w="1271" w:type="dxa"/>
            <w:vMerge/>
            <w:hideMark/>
          </w:tcPr>
          <w:p w14:paraId="16FFFC99" w14:textId="77777777" w:rsidR="00BF1EE2" w:rsidRPr="000424F3" w:rsidRDefault="00BF1EE2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  <w:hideMark/>
          </w:tcPr>
          <w:p w14:paraId="758A3D17" w14:textId="77777777" w:rsidR="00BF1EE2" w:rsidRPr="000424F3" w:rsidRDefault="00BF1EE2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  <w:hideMark/>
          </w:tcPr>
          <w:p w14:paraId="535699F2" w14:textId="302DDAD4" w:rsidR="00BF1EE2" w:rsidRPr="000424F3" w:rsidRDefault="00754DA5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bookmarkStart w:id="1" w:name="_Hlk132712815"/>
            <w:r w:rsidRPr="00754DA5">
              <w:rPr>
                <w:rFonts w:ascii="Adobe 仿宋 Std R" w:eastAsia="Adobe 仿宋 Std R" w:hAnsi="Adobe 仿宋 Std R" w:hint="eastAsia"/>
                <w:sz w:val="24"/>
                <w:szCs w:val="24"/>
              </w:rPr>
              <w:t>向上向善</w:t>
            </w:r>
            <w:bookmarkEnd w:id="1"/>
            <w:r w:rsidR="002F1354" w:rsidRPr="002F1354">
              <w:rPr>
                <w:rFonts w:ascii="Adobe 仿宋 Std R" w:eastAsia="Adobe 仿宋 Std R" w:hAnsi="Adobe 仿宋 Std R" w:hint="eastAsia"/>
                <w:sz w:val="24"/>
                <w:szCs w:val="24"/>
              </w:rPr>
              <w:t>好青年</w:t>
            </w:r>
          </w:p>
        </w:tc>
        <w:tc>
          <w:tcPr>
            <w:tcW w:w="879" w:type="dxa"/>
            <w:gridSpan w:val="2"/>
            <w:vAlign w:val="center"/>
            <w:hideMark/>
          </w:tcPr>
          <w:p w14:paraId="3C5CC171" w14:textId="77777777" w:rsidR="00BF1EE2" w:rsidRPr="000424F3" w:rsidRDefault="00BF1EE2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  <w:hideMark/>
          </w:tcPr>
          <w:p w14:paraId="4D75CE70" w14:textId="6CF188DF" w:rsidR="00BF1EE2" w:rsidRPr="00BF1EE2" w:rsidRDefault="002F1354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 w:rsidRPr="002F1354">
              <w:rPr>
                <w:rFonts w:ascii="Adobe 仿宋 Std R" w:eastAsia="Adobe 仿宋 Std R" w:hAnsi="Adobe 仿宋 Std R" w:hint="eastAsia"/>
                <w:sz w:val="24"/>
                <w:szCs w:val="24"/>
              </w:rPr>
              <w:t>红色朝阳好青年</w:t>
            </w:r>
          </w:p>
        </w:tc>
        <w:tc>
          <w:tcPr>
            <w:tcW w:w="803" w:type="dxa"/>
            <w:hideMark/>
          </w:tcPr>
          <w:p w14:paraId="3B7D75FB" w14:textId="77777777" w:rsidR="00BF1EE2" w:rsidRPr="000424F3" w:rsidRDefault="00BF1EE2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</w:tr>
      <w:tr w:rsidR="00BF1EE2" w:rsidRPr="000424F3" w14:paraId="393DF434" w14:textId="77777777" w:rsidTr="002F1354">
        <w:trPr>
          <w:trHeight w:val="567"/>
          <w:jc w:val="center"/>
        </w:trPr>
        <w:tc>
          <w:tcPr>
            <w:tcW w:w="1271" w:type="dxa"/>
            <w:vMerge/>
            <w:hideMark/>
          </w:tcPr>
          <w:p w14:paraId="17B2C997" w14:textId="77777777" w:rsidR="00BF1EE2" w:rsidRPr="000424F3" w:rsidRDefault="00BF1EE2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  <w:hideMark/>
          </w:tcPr>
          <w:p w14:paraId="40EC6758" w14:textId="77777777" w:rsidR="00BF1EE2" w:rsidRPr="000424F3" w:rsidRDefault="00BF1EE2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  <w:hideMark/>
          </w:tcPr>
          <w:p w14:paraId="48456B5E" w14:textId="09BC22C1" w:rsidR="00BF1EE2" w:rsidRPr="000424F3" w:rsidRDefault="002F1354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 w:rsidRPr="002F1354">
              <w:rPr>
                <w:rFonts w:ascii="Adobe 仿宋 Std R" w:eastAsia="Adobe 仿宋 Std R" w:hAnsi="Adobe 仿宋 Std R" w:hint="eastAsia"/>
                <w:sz w:val="24"/>
                <w:szCs w:val="24"/>
              </w:rPr>
              <w:t>民族团结好青年</w:t>
            </w:r>
          </w:p>
        </w:tc>
        <w:tc>
          <w:tcPr>
            <w:tcW w:w="879" w:type="dxa"/>
            <w:gridSpan w:val="2"/>
            <w:vAlign w:val="center"/>
            <w:hideMark/>
          </w:tcPr>
          <w:p w14:paraId="2A34CB2B" w14:textId="77777777" w:rsidR="00BF1EE2" w:rsidRPr="000424F3" w:rsidRDefault="00BF1EE2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  <w:hideMark/>
          </w:tcPr>
          <w:p w14:paraId="4662F82D" w14:textId="24060EB7" w:rsidR="00BF1EE2" w:rsidRPr="000424F3" w:rsidRDefault="002F1354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 w:rsidRPr="002F1354">
              <w:rPr>
                <w:rFonts w:ascii="Adobe 仿宋 Std R" w:eastAsia="Adobe 仿宋 Std R" w:hAnsi="Adobe 仿宋 Std R" w:hint="eastAsia"/>
                <w:sz w:val="24"/>
                <w:szCs w:val="24"/>
              </w:rPr>
              <w:t>微院潜力好青年</w:t>
            </w:r>
          </w:p>
        </w:tc>
        <w:tc>
          <w:tcPr>
            <w:tcW w:w="803" w:type="dxa"/>
            <w:hideMark/>
          </w:tcPr>
          <w:p w14:paraId="5DD7C218" w14:textId="77777777" w:rsidR="00BF1EE2" w:rsidRPr="000424F3" w:rsidRDefault="00BF1EE2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</w:tr>
      <w:tr w:rsidR="00BF1EE2" w:rsidRPr="000424F3" w14:paraId="50F7E874" w14:textId="77777777" w:rsidTr="00BD5E7E">
        <w:trPr>
          <w:trHeight w:val="1469"/>
          <w:jc w:val="center"/>
        </w:trPr>
        <w:tc>
          <w:tcPr>
            <w:tcW w:w="1271" w:type="dxa"/>
            <w:vAlign w:val="center"/>
            <w:hideMark/>
          </w:tcPr>
          <w:p w14:paraId="6978292E" w14:textId="77777777" w:rsidR="00BF1EE2" w:rsidRDefault="00BF1EE2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 w:rsidRPr="000424F3">
              <w:rPr>
                <w:rFonts w:ascii="Adobe 仿宋 Std R" w:eastAsia="Adobe 仿宋 Std R" w:hAnsi="Adobe 仿宋 Std R" w:hint="eastAsia"/>
                <w:sz w:val="24"/>
                <w:szCs w:val="24"/>
              </w:rPr>
              <w:t>个人简介</w:t>
            </w:r>
          </w:p>
          <w:p w14:paraId="21C71926" w14:textId="7B788F98" w:rsidR="005264F1" w:rsidRPr="000424F3" w:rsidRDefault="005264F1" w:rsidP="00BF1EE2">
            <w:pPr>
              <w:jc w:val="center"/>
              <w:rPr>
                <w:rFonts w:ascii="Adobe 仿宋 Std R" w:eastAsia="Adobe 仿宋 Std R" w:hAnsi="Adobe 仿宋 Std R" w:hint="eastAsia"/>
                <w:sz w:val="24"/>
                <w:szCs w:val="24"/>
              </w:rPr>
            </w:pPr>
            <w:r w:rsidRPr="005264F1">
              <w:rPr>
                <w:rFonts w:ascii="Adobe 仿宋 Std R" w:eastAsia="Adobe 仿宋 Std R" w:hAnsi="Adobe 仿宋 Std R" w:hint="eastAsia"/>
                <w:sz w:val="15"/>
                <w:szCs w:val="24"/>
              </w:rPr>
              <w:t>（5</w:t>
            </w:r>
            <w:r w:rsidRPr="005264F1">
              <w:rPr>
                <w:rFonts w:ascii="Adobe 仿宋 Std R" w:eastAsia="Adobe 仿宋 Std R" w:hAnsi="Adobe 仿宋 Std R"/>
                <w:sz w:val="15"/>
                <w:szCs w:val="24"/>
              </w:rPr>
              <w:t>00</w:t>
            </w:r>
            <w:r w:rsidRPr="005264F1">
              <w:rPr>
                <w:rFonts w:ascii="Adobe 仿宋 Std R" w:eastAsia="Adobe 仿宋 Std R" w:hAnsi="Adobe 仿宋 Std R" w:hint="eastAsia"/>
                <w:sz w:val="15"/>
                <w:szCs w:val="24"/>
              </w:rPr>
              <w:t>字左右）</w:t>
            </w:r>
          </w:p>
        </w:tc>
        <w:tc>
          <w:tcPr>
            <w:tcW w:w="7324" w:type="dxa"/>
            <w:gridSpan w:val="8"/>
            <w:hideMark/>
          </w:tcPr>
          <w:p w14:paraId="6E1C7901" w14:textId="77777777" w:rsidR="00BF1EE2" w:rsidRDefault="00BF1EE2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555B1007" w14:textId="77777777" w:rsidR="00BF1EE2" w:rsidRDefault="00BF1EE2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2182AF57" w14:textId="073DE802" w:rsidR="00BF1EE2" w:rsidRDefault="00BF1EE2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6CFA4919" w14:textId="58D34302" w:rsidR="005264F1" w:rsidRDefault="005264F1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3BBE988A" w14:textId="19EEC6CB" w:rsidR="005264F1" w:rsidRDefault="005264F1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784D195B" w14:textId="40D2C06E" w:rsidR="005264F1" w:rsidRDefault="005264F1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702D05EA" w14:textId="0A48C691" w:rsidR="005264F1" w:rsidRDefault="005264F1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24F65329" w14:textId="18E1255D" w:rsidR="005264F1" w:rsidRDefault="005264F1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10630F9E" w14:textId="435AE808" w:rsidR="005264F1" w:rsidRDefault="005264F1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11844743" w14:textId="1AAE8C57" w:rsidR="005264F1" w:rsidRDefault="005264F1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354AA585" w14:textId="0BBCB6D6" w:rsidR="005264F1" w:rsidRDefault="005264F1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61BEE936" w14:textId="7405A2AB" w:rsidR="005264F1" w:rsidRDefault="005264F1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173E6319" w14:textId="4F6C7BFD" w:rsidR="005264F1" w:rsidRDefault="005264F1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0FDD84CF" w14:textId="403CC241" w:rsidR="005264F1" w:rsidRDefault="005264F1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75F51545" w14:textId="770FEF42" w:rsidR="005264F1" w:rsidRDefault="005264F1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395AAA24" w14:textId="663E07F5" w:rsidR="002F1354" w:rsidRDefault="002F1354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74C43CE2" w14:textId="77777777" w:rsidR="002F1354" w:rsidRDefault="002F1354" w:rsidP="00BF1EE2">
            <w:pPr>
              <w:jc w:val="center"/>
              <w:rPr>
                <w:rFonts w:ascii="Adobe 仿宋 Std R" w:eastAsia="Adobe 仿宋 Std R" w:hAnsi="Adobe 仿宋 Std R" w:hint="eastAsia"/>
                <w:sz w:val="24"/>
                <w:szCs w:val="24"/>
              </w:rPr>
            </w:pPr>
          </w:p>
          <w:p w14:paraId="69F90A4B" w14:textId="77777777" w:rsidR="00754DA5" w:rsidRDefault="00754DA5" w:rsidP="00754DA5">
            <w:pPr>
              <w:rPr>
                <w:rFonts w:ascii="Adobe 仿宋 Std R" w:eastAsia="Adobe 仿宋 Std R" w:hAnsi="Adobe 仿宋 Std R" w:hint="eastAsia"/>
                <w:sz w:val="24"/>
                <w:szCs w:val="24"/>
              </w:rPr>
            </w:pPr>
          </w:p>
          <w:p w14:paraId="2D8D6B6E" w14:textId="77777777" w:rsidR="00BF1EE2" w:rsidRDefault="00BF1EE2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255F3819" w14:textId="77777777" w:rsidR="00BF1EE2" w:rsidRPr="000424F3" w:rsidRDefault="00BF1EE2" w:rsidP="00BF1EE2">
            <w:pPr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</w:tr>
      <w:tr w:rsidR="00BF1EE2" w:rsidRPr="000424F3" w14:paraId="21B47075" w14:textId="77777777" w:rsidTr="00BD5E7E">
        <w:trPr>
          <w:trHeight w:val="1641"/>
          <w:jc w:val="center"/>
        </w:trPr>
        <w:tc>
          <w:tcPr>
            <w:tcW w:w="1271" w:type="dxa"/>
            <w:vAlign w:val="center"/>
            <w:hideMark/>
          </w:tcPr>
          <w:p w14:paraId="519D8E05" w14:textId="765BDCE6" w:rsidR="00BF1EE2" w:rsidRPr="000424F3" w:rsidRDefault="005264F1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lastRenderedPageBreak/>
              <w:t>荣誉获奖</w:t>
            </w:r>
          </w:p>
        </w:tc>
        <w:tc>
          <w:tcPr>
            <w:tcW w:w="7324" w:type="dxa"/>
            <w:gridSpan w:val="8"/>
            <w:hideMark/>
          </w:tcPr>
          <w:p w14:paraId="245E3487" w14:textId="77777777" w:rsidR="00BF1EE2" w:rsidRDefault="00BF1EE2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4D11E94C" w14:textId="77777777" w:rsidR="00BF1EE2" w:rsidRDefault="00BF1EE2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432FE2AC" w14:textId="31F31DE8" w:rsidR="00BF1EE2" w:rsidRDefault="00BF1EE2" w:rsidP="00BF1EE2">
            <w:pPr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56CF2638" w14:textId="63FA237C" w:rsidR="005264F1" w:rsidRDefault="005264F1" w:rsidP="00BF1EE2">
            <w:pPr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0E303087" w14:textId="69C274C5" w:rsidR="005264F1" w:rsidRDefault="005264F1" w:rsidP="00BF1EE2">
            <w:pPr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64069F94" w14:textId="6D24CDD3" w:rsidR="005264F1" w:rsidRDefault="005264F1" w:rsidP="00BF1EE2">
            <w:pPr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37F9086C" w14:textId="67C4D8F2" w:rsidR="005264F1" w:rsidRDefault="005264F1" w:rsidP="00BF1EE2">
            <w:pPr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05C3A139" w14:textId="77777777" w:rsidR="005264F1" w:rsidRDefault="005264F1" w:rsidP="00BF1EE2">
            <w:pPr>
              <w:rPr>
                <w:rFonts w:ascii="Adobe 仿宋 Std R" w:eastAsia="Adobe 仿宋 Std R" w:hAnsi="Adobe 仿宋 Std R" w:hint="eastAsia"/>
                <w:sz w:val="24"/>
                <w:szCs w:val="24"/>
              </w:rPr>
            </w:pPr>
          </w:p>
          <w:p w14:paraId="1F17C710" w14:textId="77777777" w:rsidR="00BF1EE2" w:rsidRDefault="00BF1EE2" w:rsidP="00BF1EE2">
            <w:pPr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6E3C7DD6" w14:textId="77777777" w:rsidR="00BF1EE2" w:rsidRPr="000424F3" w:rsidRDefault="00BF1EE2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</w:tr>
      <w:tr w:rsidR="00BF1EE2" w:rsidRPr="000424F3" w14:paraId="4B1ED729" w14:textId="77777777" w:rsidTr="00BD5E7E">
        <w:trPr>
          <w:trHeight w:val="800"/>
          <w:jc w:val="center"/>
        </w:trPr>
        <w:tc>
          <w:tcPr>
            <w:tcW w:w="1271" w:type="dxa"/>
            <w:vAlign w:val="center"/>
            <w:hideMark/>
          </w:tcPr>
          <w:p w14:paraId="48854B02" w14:textId="77777777" w:rsidR="00BF1EE2" w:rsidRDefault="005264F1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辅导员</w:t>
            </w:r>
            <w:r w:rsidR="00BF1EE2" w:rsidRPr="000424F3">
              <w:rPr>
                <w:rFonts w:ascii="Adobe 仿宋 Std R" w:eastAsia="Adobe 仿宋 Std R" w:hAnsi="Adobe 仿宋 Std R" w:hint="eastAsia"/>
                <w:sz w:val="24"/>
                <w:szCs w:val="24"/>
              </w:rPr>
              <w:t>推荐理由</w:t>
            </w:r>
          </w:p>
          <w:p w14:paraId="224AF9C5" w14:textId="70BFC037" w:rsidR="005264F1" w:rsidRPr="000424F3" w:rsidRDefault="005264F1" w:rsidP="00BF1EE2">
            <w:pPr>
              <w:jc w:val="center"/>
              <w:rPr>
                <w:rFonts w:ascii="Adobe 仿宋 Std R" w:eastAsia="Adobe 仿宋 Std R" w:hAnsi="Adobe 仿宋 Std R" w:hint="eastAsia"/>
                <w:sz w:val="24"/>
                <w:szCs w:val="24"/>
              </w:rPr>
            </w:pPr>
            <w:r w:rsidRPr="005264F1">
              <w:rPr>
                <w:rFonts w:ascii="Adobe 仿宋 Std R" w:eastAsia="Adobe 仿宋 Std R" w:hAnsi="Adobe 仿宋 Std R" w:hint="eastAsia"/>
                <w:sz w:val="15"/>
                <w:szCs w:val="24"/>
              </w:rPr>
              <w:t>（没有可不填）</w:t>
            </w:r>
          </w:p>
        </w:tc>
        <w:tc>
          <w:tcPr>
            <w:tcW w:w="7324" w:type="dxa"/>
            <w:gridSpan w:val="8"/>
            <w:hideMark/>
          </w:tcPr>
          <w:p w14:paraId="315CB610" w14:textId="77777777" w:rsidR="00BF1EE2" w:rsidRDefault="00BF1EE2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4CC13FD4" w14:textId="3D0CAB00" w:rsidR="00BF1EE2" w:rsidRDefault="00BF1EE2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2A08E7AF" w14:textId="32ACDF65" w:rsidR="005264F1" w:rsidRDefault="005264F1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2D02EFB9" w14:textId="77777777" w:rsidR="005264F1" w:rsidRDefault="005264F1" w:rsidP="00BF1EE2">
            <w:pPr>
              <w:jc w:val="center"/>
              <w:rPr>
                <w:rFonts w:ascii="Adobe 仿宋 Std R" w:eastAsia="Adobe 仿宋 Std R" w:hAnsi="Adobe 仿宋 Std R" w:hint="eastAsia"/>
                <w:sz w:val="24"/>
                <w:szCs w:val="24"/>
              </w:rPr>
            </w:pPr>
          </w:p>
          <w:p w14:paraId="2CBA94D0" w14:textId="77777777" w:rsidR="00BF1EE2" w:rsidRDefault="00BF1EE2" w:rsidP="00BF1EE2">
            <w:pPr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0CEBBF84" w14:textId="77777777" w:rsidR="00BF1EE2" w:rsidRPr="000424F3" w:rsidRDefault="00BF1EE2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</w:tr>
      <w:tr w:rsidR="00BF1EE2" w:rsidRPr="000424F3" w14:paraId="191FBBE6" w14:textId="77777777" w:rsidTr="005264F1">
        <w:trPr>
          <w:trHeight w:val="964"/>
          <w:jc w:val="center"/>
        </w:trPr>
        <w:tc>
          <w:tcPr>
            <w:tcW w:w="1271" w:type="dxa"/>
            <w:vAlign w:val="center"/>
            <w:hideMark/>
          </w:tcPr>
          <w:p w14:paraId="7931202D" w14:textId="77777777" w:rsidR="00BF1EE2" w:rsidRPr="000424F3" w:rsidRDefault="00BF1EE2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备注</w:t>
            </w:r>
          </w:p>
        </w:tc>
        <w:tc>
          <w:tcPr>
            <w:tcW w:w="7324" w:type="dxa"/>
            <w:gridSpan w:val="8"/>
            <w:hideMark/>
          </w:tcPr>
          <w:p w14:paraId="284D2015" w14:textId="1EE596FB" w:rsidR="00BF1EE2" w:rsidRPr="008C5119" w:rsidRDefault="00BF1EE2" w:rsidP="00E863E0">
            <w:pPr>
              <w:rPr>
                <w:rFonts w:ascii="Adobe 仿宋 Std R" w:eastAsia="Adobe 仿宋 Std R" w:hAnsi="Adobe 仿宋 Std R"/>
                <w:sz w:val="22"/>
              </w:rPr>
            </w:pPr>
            <w:r w:rsidRPr="008C5119">
              <w:rPr>
                <w:rFonts w:ascii="Adobe 仿宋 Std R" w:eastAsia="Adobe 仿宋 Std R" w:hAnsi="Adobe 仿宋 Std R" w:hint="eastAsia"/>
                <w:sz w:val="22"/>
              </w:rPr>
              <w:t>·报名者将材料发送至邮箱（</w:t>
            </w:r>
            <w:r w:rsidR="005264F1" w:rsidRPr="005264F1">
              <w:rPr>
                <w:rStyle w:val="aa"/>
                <w:rFonts w:ascii="Adobe 仿宋 Std R" w:eastAsia="Adobe 仿宋 Std R" w:hAnsi="Adobe 仿宋 Std R"/>
                <w:sz w:val="22"/>
              </w:rPr>
              <w:t>1228724031@qq.com</w:t>
            </w:r>
            <w:r w:rsidRPr="008C5119">
              <w:rPr>
                <w:rFonts w:ascii="Adobe 仿宋 Std R" w:eastAsia="Adobe 仿宋 Std R" w:hAnsi="Adobe 仿宋 Std R" w:hint="eastAsia"/>
                <w:sz w:val="22"/>
              </w:rPr>
              <w:t>）</w:t>
            </w:r>
            <w:r w:rsidR="005264F1">
              <w:rPr>
                <w:rFonts w:ascii="Adobe 仿宋 Std R" w:eastAsia="Adobe 仿宋 Std R" w:hAnsi="Adobe 仿宋 Std R" w:hint="eastAsia"/>
                <w:sz w:val="22"/>
              </w:rPr>
              <w:t>，</w:t>
            </w:r>
            <w:r w:rsidRPr="008C5119">
              <w:rPr>
                <w:rFonts w:ascii="Adobe 仿宋 Std R" w:eastAsia="Adobe 仿宋 Std R" w:hAnsi="Adobe 仿宋 Std R" w:hint="eastAsia"/>
                <w:sz w:val="22"/>
              </w:rPr>
              <w:t>若有资料补充（证书，奖项等</w:t>
            </w:r>
            <w:r w:rsidR="005264F1">
              <w:rPr>
                <w:rFonts w:ascii="Adobe 仿宋 Std R" w:eastAsia="Adobe 仿宋 Std R" w:hAnsi="Adobe 仿宋 Std R" w:hint="eastAsia"/>
                <w:sz w:val="22"/>
              </w:rPr>
              <w:t>照片</w:t>
            </w:r>
            <w:r w:rsidRPr="008C5119">
              <w:rPr>
                <w:rFonts w:ascii="Adobe 仿宋 Std R" w:eastAsia="Adobe 仿宋 Std R" w:hAnsi="Adobe 仿宋 Std R" w:hint="eastAsia"/>
                <w:sz w:val="22"/>
              </w:rPr>
              <w:t>），</w:t>
            </w:r>
            <w:r w:rsidR="005264F1">
              <w:rPr>
                <w:rFonts w:ascii="Adobe 仿宋 Std R" w:eastAsia="Adobe 仿宋 Std R" w:hAnsi="Adobe 仿宋 Std R" w:hint="eastAsia"/>
                <w:sz w:val="22"/>
              </w:rPr>
              <w:t>统一</w:t>
            </w:r>
            <w:r w:rsidRPr="008C5119">
              <w:rPr>
                <w:rFonts w:ascii="Adobe 仿宋 Std R" w:eastAsia="Adobe 仿宋 Std R" w:hAnsi="Adobe 仿宋 Std R" w:hint="eastAsia"/>
                <w:sz w:val="22"/>
              </w:rPr>
              <w:t>上交</w:t>
            </w:r>
            <w:r w:rsidR="005264F1">
              <w:rPr>
                <w:rFonts w:ascii="Adobe 仿宋 Std R" w:eastAsia="Adobe 仿宋 Std R" w:hAnsi="Adobe 仿宋 Std R" w:hint="eastAsia"/>
                <w:sz w:val="22"/>
              </w:rPr>
              <w:t>压缩包</w:t>
            </w:r>
            <w:r w:rsidRPr="008C5119">
              <w:rPr>
                <w:rFonts w:ascii="Adobe 仿宋 Std R" w:eastAsia="Adobe 仿宋 Std R" w:hAnsi="Adobe 仿宋 Std R" w:hint="eastAsia"/>
                <w:sz w:val="22"/>
              </w:rPr>
              <w:t>（命名：姓名+学号）</w:t>
            </w:r>
          </w:p>
          <w:p w14:paraId="42502EC9" w14:textId="223109EF" w:rsidR="00A6597F" w:rsidRPr="00B9655A" w:rsidRDefault="00A6597F" w:rsidP="005264F1">
            <w:pPr>
              <w:rPr>
                <w:rFonts w:ascii="Adobe 仿宋 Std R" w:eastAsia="Adobe 仿宋 Std R" w:hAnsi="Adobe 仿宋 Std R"/>
                <w:sz w:val="24"/>
                <w:szCs w:val="24"/>
              </w:rPr>
            </w:pPr>
            <w:r w:rsidRPr="008C5119">
              <w:rPr>
                <w:rFonts w:ascii="Adobe 仿宋 Std R" w:eastAsia="Adobe 仿宋 Std R" w:hAnsi="Adobe 仿宋 Std R" w:hint="eastAsia"/>
                <w:sz w:val="22"/>
              </w:rPr>
              <w:t>·报名者请加入</w:t>
            </w:r>
            <w:r w:rsidR="005264F1">
              <w:rPr>
                <w:rFonts w:ascii="Adobe 仿宋 Std R" w:eastAsia="Adobe 仿宋 Std R" w:hAnsi="Adobe 仿宋 Std R" w:hint="eastAsia"/>
                <w:sz w:val="22"/>
              </w:rPr>
              <w:t>活动</w:t>
            </w:r>
            <w:r w:rsidRPr="008C5119">
              <w:rPr>
                <w:rFonts w:ascii="Adobe 仿宋 Std R" w:eastAsia="Adobe 仿宋 Std R" w:hAnsi="Adobe 仿宋 Std R" w:hint="eastAsia"/>
                <w:sz w:val="22"/>
              </w:rPr>
              <w:t>Q</w:t>
            </w:r>
            <w:r w:rsidRPr="008C5119">
              <w:rPr>
                <w:rFonts w:ascii="Adobe 仿宋 Std R" w:eastAsia="Adobe 仿宋 Std R" w:hAnsi="Adobe 仿宋 Std R"/>
                <w:sz w:val="22"/>
              </w:rPr>
              <w:t>Q群：</w:t>
            </w:r>
            <w:r w:rsidR="005264F1" w:rsidRPr="005264F1">
              <w:rPr>
                <w:rFonts w:ascii="Adobe 仿宋 Std R" w:eastAsia="Adobe 仿宋 Std R" w:hAnsi="Adobe 仿宋 Std R"/>
                <w:sz w:val="22"/>
              </w:rPr>
              <w:t>794892713</w:t>
            </w:r>
            <w:r w:rsidR="005264F1">
              <w:rPr>
                <w:rFonts w:ascii="Adobe 仿宋 Std R" w:eastAsia="Adobe 仿宋 Std R" w:hAnsi="Adobe 仿宋 Std R" w:hint="eastAsia"/>
                <w:sz w:val="22"/>
              </w:rPr>
              <w:t>，</w:t>
            </w:r>
            <w:r w:rsidRPr="008C5119">
              <w:rPr>
                <w:rFonts w:ascii="Adobe 仿宋 Std R" w:eastAsia="Adobe 仿宋 Std R" w:hAnsi="Adobe 仿宋 Std R"/>
                <w:sz w:val="22"/>
              </w:rPr>
              <w:t>以获取</w:t>
            </w:r>
            <w:r w:rsidR="005264F1">
              <w:rPr>
                <w:rFonts w:ascii="Adobe 仿宋 Std R" w:eastAsia="Adobe 仿宋 Std R" w:hAnsi="Adobe 仿宋 Std R" w:hint="eastAsia"/>
                <w:sz w:val="22"/>
              </w:rPr>
              <w:t>活动</w:t>
            </w:r>
            <w:r w:rsidR="00174BA3" w:rsidRPr="008C5119">
              <w:rPr>
                <w:rFonts w:ascii="Adobe 仿宋 Std R" w:eastAsia="Adobe 仿宋 Std R" w:hAnsi="Adobe 仿宋 Std R"/>
                <w:sz w:val="22"/>
              </w:rPr>
              <w:t>信息</w:t>
            </w:r>
            <w:r w:rsidR="008C5119">
              <w:rPr>
                <w:rFonts w:ascii="Adobe 仿宋 Std R" w:eastAsia="Adobe 仿宋 Std R" w:hAnsi="Adobe 仿宋 Std R" w:hint="eastAsia"/>
                <w:sz w:val="22"/>
              </w:rPr>
              <w:t>。</w:t>
            </w:r>
          </w:p>
        </w:tc>
      </w:tr>
    </w:tbl>
    <w:p w14:paraId="78143750" w14:textId="77777777" w:rsidR="00581A69" w:rsidRPr="008C5119" w:rsidRDefault="00581A69" w:rsidP="008C5119">
      <w:pPr>
        <w:spacing w:line="20" w:lineRule="exact"/>
        <w:jc w:val="left"/>
        <w:rPr>
          <w:rFonts w:ascii="仿宋_GB2312" w:eastAsia="仿宋_GB2312"/>
          <w:sz w:val="20"/>
          <w:szCs w:val="20"/>
        </w:rPr>
      </w:pPr>
    </w:p>
    <w:sectPr w:rsidR="00581A69" w:rsidRPr="008C5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35727" w14:textId="77777777" w:rsidR="00B55D78" w:rsidRDefault="00B55D78" w:rsidP="00886F4A">
      <w:r>
        <w:separator/>
      </w:r>
    </w:p>
  </w:endnote>
  <w:endnote w:type="continuationSeparator" w:id="0">
    <w:p w14:paraId="32AA0D1C" w14:textId="77777777" w:rsidR="00B55D78" w:rsidRDefault="00B55D78" w:rsidP="0088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dobe 仿宋 Std R">
    <w:altName w:val="宋体"/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CA365" w14:textId="77777777" w:rsidR="00B55D78" w:rsidRDefault="00B55D78" w:rsidP="00886F4A">
      <w:r>
        <w:separator/>
      </w:r>
    </w:p>
  </w:footnote>
  <w:footnote w:type="continuationSeparator" w:id="0">
    <w:p w14:paraId="191D682D" w14:textId="77777777" w:rsidR="00B55D78" w:rsidRDefault="00B55D78" w:rsidP="00886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hybridMultilevel"/>
    <w:tmpl w:val="9AD2FA42"/>
    <w:lvl w:ilvl="0" w:tplc="EBDCE39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225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267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309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351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93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435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477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51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78457EF"/>
    <w:rsid w:val="00060174"/>
    <w:rsid w:val="00090AF4"/>
    <w:rsid w:val="000B1A03"/>
    <w:rsid w:val="001557C9"/>
    <w:rsid w:val="00174BA3"/>
    <w:rsid w:val="001C45CB"/>
    <w:rsid w:val="001D79B5"/>
    <w:rsid w:val="002441DC"/>
    <w:rsid w:val="002A2B36"/>
    <w:rsid w:val="002A4574"/>
    <w:rsid w:val="002F1354"/>
    <w:rsid w:val="003B02C7"/>
    <w:rsid w:val="00405658"/>
    <w:rsid w:val="00463362"/>
    <w:rsid w:val="004908FE"/>
    <w:rsid w:val="00513728"/>
    <w:rsid w:val="005264F1"/>
    <w:rsid w:val="00535A7D"/>
    <w:rsid w:val="005444E9"/>
    <w:rsid w:val="00581A69"/>
    <w:rsid w:val="006A5BE8"/>
    <w:rsid w:val="007114F8"/>
    <w:rsid w:val="00754DA5"/>
    <w:rsid w:val="007A2712"/>
    <w:rsid w:val="00815830"/>
    <w:rsid w:val="008808A5"/>
    <w:rsid w:val="00886F4A"/>
    <w:rsid w:val="00891DFC"/>
    <w:rsid w:val="008B491B"/>
    <w:rsid w:val="008C5119"/>
    <w:rsid w:val="009B7670"/>
    <w:rsid w:val="009C7A49"/>
    <w:rsid w:val="00A61C11"/>
    <w:rsid w:val="00A6597F"/>
    <w:rsid w:val="00AB11A8"/>
    <w:rsid w:val="00B23516"/>
    <w:rsid w:val="00B24177"/>
    <w:rsid w:val="00B55D78"/>
    <w:rsid w:val="00B90078"/>
    <w:rsid w:val="00BA7FBA"/>
    <w:rsid w:val="00BB1F69"/>
    <w:rsid w:val="00BD5E7E"/>
    <w:rsid w:val="00BE60DD"/>
    <w:rsid w:val="00BF1EE2"/>
    <w:rsid w:val="00C70E66"/>
    <w:rsid w:val="00C7310B"/>
    <w:rsid w:val="00C84526"/>
    <w:rsid w:val="00CE4F9B"/>
    <w:rsid w:val="00D05127"/>
    <w:rsid w:val="00D80106"/>
    <w:rsid w:val="00DA39A9"/>
    <w:rsid w:val="00E10F09"/>
    <w:rsid w:val="00EA7B77"/>
    <w:rsid w:val="00EF5ABB"/>
    <w:rsid w:val="00F27248"/>
    <w:rsid w:val="07084367"/>
    <w:rsid w:val="11091E81"/>
    <w:rsid w:val="306238B6"/>
    <w:rsid w:val="36932C37"/>
    <w:rsid w:val="3B5E63BB"/>
    <w:rsid w:val="3C527C91"/>
    <w:rsid w:val="445573B7"/>
    <w:rsid w:val="49B859F3"/>
    <w:rsid w:val="52542648"/>
    <w:rsid w:val="56B2193C"/>
    <w:rsid w:val="578457EF"/>
    <w:rsid w:val="6D535020"/>
    <w:rsid w:val="723A31C3"/>
    <w:rsid w:val="7F0C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273417"/>
  <w15:docId w15:val="{0AD4D2BC-3212-49FB-80B0-864768C2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86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86F4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886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86F4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C7310B"/>
    <w:rPr>
      <w:sz w:val="18"/>
      <w:szCs w:val="18"/>
    </w:rPr>
  </w:style>
  <w:style w:type="character" w:customStyle="1" w:styleId="a9">
    <w:name w:val="批注框文本 字符"/>
    <w:basedOn w:val="a0"/>
    <w:link w:val="a8"/>
    <w:rsid w:val="00C7310B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BB1F69"/>
    <w:rPr>
      <w:color w:val="0563C1" w:themeColor="hyperlink"/>
      <w:u w:val="single"/>
    </w:rPr>
  </w:style>
  <w:style w:type="paragraph" w:styleId="ab">
    <w:name w:val="Title"/>
    <w:basedOn w:val="a"/>
    <w:next w:val="a"/>
    <w:link w:val="ac"/>
    <w:uiPriority w:val="10"/>
    <w:qFormat/>
    <w:rsid w:val="00BF1EE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BF1EE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涛声不再依旧</dc:creator>
  <cp:lastModifiedBy>杜永志</cp:lastModifiedBy>
  <cp:revision>2</cp:revision>
  <dcterms:created xsi:type="dcterms:W3CDTF">2023-04-18T04:26:00Z</dcterms:created>
  <dcterms:modified xsi:type="dcterms:W3CDTF">2023-04-18T04:26:00Z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